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5FE6" w14:textId="77777777" w:rsidR="00FF0DA9" w:rsidRDefault="00FF0DA9" w:rsidP="007D2D7F">
      <w:pPr>
        <w:jc w:val="center"/>
        <w:rPr>
          <w:rStyle w:val="Pogrubienie"/>
          <w:rFonts w:ascii="Arial" w:hAnsi="Arial" w:cs="Arial"/>
          <w:bCs/>
          <w:color w:val="000000"/>
          <w:sz w:val="21"/>
          <w:szCs w:val="21"/>
        </w:rPr>
      </w:pPr>
    </w:p>
    <w:p w14:paraId="32E0B500" w14:textId="77777777" w:rsidR="00F64B58" w:rsidRDefault="00F64B58" w:rsidP="007D2D7F">
      <w:pPr>
        <w:jc w:val="center"/>
        <w:rPr>
          <w:rStyle w:val="Pogrubienie"/>
          <w:rFonts w:ascii="Arial" w:hAnsi="Arial" w:cs="Arial"/>
          <w:bCs/>
          <w:color w:val="000000"/>
          <w:sz w:val="21"/>
          <w:szCs w:val="21"/>
        </w:rPr>
      </w:pPr>
    </w:p>
    <w:p w14:paraId="718C8E8C" w14:textId="77777777" w:rsidR="00F64B58" w:rsidRPr="00152D71" w:rsidRDefault="00F64B58" w:rsidP="007D2D7F">
      <w:pPr>
        <w:jc w:val="center"/>
        <w:rPr>
          <w:rStyle w:val="Pogrubienie"/>
          <w:rFonts w:ascii="Arial" w:hAnsi="Arial" w:cs="Arial"/>
          <w:bCs/>
          <w:color w:val="000000"/>
          <w:sz w:val="21"/>
          <w:szCs w:val="21"/>
        </w:rPr>
      </w:pPr>
    </w:p>
    <w:p w14:paraId="384590FD" w14:textId="77777777" w:rsidR="00C85478" w:rsidRPr="00152D71" w:rsidRDefault="00C95DB3" w:rsidP="004D6C59">
      <w:pPr>
        <w:spacing w:line="276" w:lineRule="auto"/>
        <w:jc w:val="center"/>
        <w:rPr>
          <w:rStyle w:val="Pogrubienie"/>
          <w:rFonts w:ascii="Arial" w:hAnsi="Arial" w:cs="Arial"/>
          <w:bCs/>
          <w:color w:val="000000"/>
          <w:sz w:val="22"/>
          <w:szCs w:val="22"/>
        </w:rPr>
      </w:pPr>
      <w:r w:rsidRPr="00152D71">
        <w:rPr>
          <w:rStyle w:val="Pogrubienie"/>
          <w:rFonts w:ascii="Arial" w:hAnsi="Arial" w:cs="Arial"/>
          <w:bCs/>
          <w:color w:val="000000"/>
          <w:sz w:val="22"/>
          <w:szCs w:val="22"/>
        </w:rPr>
        <w:t>ZARZĄD WOJEWÓDZTWA ŚLĄSKIEGO</w:t>
      </w:r>
      <w:r w:rsidR="00071D4F" w:rsidRPr="00152D71">
        <w:rPr>
          <w:rStyle w:val="Pogrubienie"/>
          <w:rFonts w:ascii="Arial" w:hAnsi="Arial" w:cs="Arial"/>
          <w:bCs/>
          <w:color w:val="000000"/>
          <w:sz w:val="22"/>
          <w:szCs w:val="22"/>
        </w:rPr>
        <w:t xml:space="preserve"> OGŁASZA KONKURS NA STANOWISKO </w:t>
      </w:r>
      <w:r w:rsidR="00435D63" w:rsidRPr="00152D71">
        <w:rPr>
          <w:rStyle w:val="Pogrubienie"/>
          <w:rFonts w:ascii="Arial" w:hAnsi="Arial" w:cs="Arial"/>
          <w:bCs/>
          <w:color w:val="000000"/>
          <w:sz w:val="22"/>
          <w:szCs w:val="22"/>
        </w:rPr>
        <w:t>DYREKTORA</w:t>
      </w:r>
    </w:p>
    <w:p w14:paraId="5FD804C3" w14:textId="77777777" w:rsidR="00AC336E" w:rsidRPr="00AC336E" w:rsidRDefault="00AC336E" w:rsidP="00AC336E">
      <w:pPr>
        <w:spacing w:line="268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336E">
        <w:rPr>
          <w:rFonts w:ascii="Arial" w:hAnsi="Arial" w:cs="Arial"/>
          <w:b/>
          <w:bCs/>
          <w:color w:val="000000"/>
          <w:sz w:val="22"/>
          <w:szCs w:val="22"/>
        </w:rPr>
        <w:t xml:space="preserve">SAMODZIELNEGO PUBLICZNEGO ZAKŁADU OPIEKI ZDROWOTNEJ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C336E">
        <w:rPr>
          <w:rFonts w:ascii="Arial" w:hAnsi="Arial" w:cs="Arial"/>
          <w:b/>
          <w:bCs/>
          <w:color w:val="000000"/>
          <w:sz w:val="22"/>
          <w:szCs w:val="22"/>
        </w:rPr>
        <w:t xml:space="preserve">SZPITALA KOLEJOWEGO W WILKOWICACH-BYSTREJ </w:t>
      </w:r>
    </w:p>
    <w:p w14:paraId="7D3B9849" w14:textId="77777777" w:rsidR="00E059CB" w:rsidRPr="000D4E76" w:rsidRDefault="00AC336E" w:rsidP="00F64B58">
      <w:pPr>
        <w:spacing w:line="268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AC336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4E147D" w14:textId="77777777" w:rsidR="000D4E76" w:rsidRPr="00F64B58" w:rsidRDefault="000D4E76" w:rsidP="00F64B58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D4E76">
        <w:rPr>
          <w:rFonts w:ascii="Arial" w:hAnsi="Arial" w:cs="Arial"/>
          <w:b/>
          <w:bCs/>
          <w:sz w:val="21"/>
          <w:szCs w:val="21"/>
        </w:rPr>
        <w:t xml:space="preserve">Konkurs zostanie przeprowadzony w oparciu o ustawę z dnia 15 kwietnia 2011 r.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</w:t>
      </w:r>
      <w:r w:rsidR="00F042CD">
        <w:rPr>
          <w:rFonts w:ascii="Arial" w:hAnsi="Arial" w:cs="Arial"/>
          <w:b/>
          <w:bCs/>
          <w:sz w:val="21"/>
          <w:szCs w:val="21"/>
        </w:rPr>
        <w:t>o działalności leczniczej (Dz.U.</w:t>
      </w:r>
      <w:r w:rsidR="004C7D67">
        <w:rPr>
          <w:rFonts w:ascii="Arial" w:hAnsi="Arial" w:cs="Arial"/>
          <w:b/>
          <w:bCs/>
          <w:sz w:val="21"/>
          <w:szCs w:val="21"/>
        </w:rPr>
        <w:t xml:space="preserve"> </w:t>
      </w:r>
      <w:r w:rsidR="003227B0">
        <w:rPr>
          <w:rFonts w:ascii="Arial" w:hAnsi="Arial" w:cs="Arial"/>
          <w:b/>
          <w:bCs/>
          <w:sz w:val="21"/>
          <w:szCs w:val="21"/>
        </w:rPr>
        <w:t>2025 r. poz. 450</w:t>
      </w:r>
      <w:r w:rsidRPr="000D4E76">
        <w:rPr>
          <w:rFonts w:ascii="Arial" w:hAnsi="Arial" w:cs="Arial"/>
          <w:b/>
          <w:bCs/>
          <w:sz w:val="21"/>
          <w:szCs w:val="21"/>
        </w:rPr>
        <w:t>), rozporządzenie Ministra Zdrowia z dnia 6 lutego 2012 r. w sprawie sposobu przeprowadzania konkursu na niektóre stanowiska kierownicze w podmiocie leczniczym niebędącym przedsiębiorcą</w:t>
      </w:r>
      <w:r w:rsidR="007F3C13">
        <w:rPr>
          <w:rFonts w:ascii="Arial" w:hAnsi="Arial" w:cs="Arial"/>
          <w:b/>
          <w:bCs/>
          <w:sz w:val="21"/>
          <w:szCs w:val="21"/>
        </w:rPr>
        <w:t xml:space="preserve"> </w:t>
      </w:r>
      <w:r w:rsidR="00F042CD">
        <w:rPr>
          <w:rFonts w:ascii="Arial" w:hAnsi="Arial" w:cs="Arial"/>
          <w:b/>
          <w:bCs/>
          <w:sz w:val="21"/>
          <w:szCs w:val="21"/>
        </w:rPr>
        <w:t xml:space="preserve">(Dz.U. </w:t>
      </w:r>
      <w:r w:rsidR="003227B0">
        <w:rPr>
          <w:rFonts w:ascii="Arial" w:hAnsi="Arial" w:cs="Arial"/>
          <w:b/>
          <w:bCs/>
          <w:sz w:val="21"/>
          <w:szCs w:val="21"/>
        </w:rPr>
        <w:t xml:space="preserve">2021 r. </w:t>
      </w:r>
      <w:r w:rsidRPr="000D4E76">
        <w:rPr>
          <w:rFonts w:ascii="Arial" w:hAnsi="Arial" w:cs="Arial"/>
          <w:b/>
          <w:bCs/>
          <w:sz w:val="21"/>
          <w:szCs w:val="21"/>
        </w:rPr>
        <w:t xml:space="preserve">poz. 430) oraz Regulamin przeprowadzania konkursu na </w:t>
      </w:r>
      <w:r>
        <w:rPr>
          <w:rFonts w:ascii="Arial" w:hAnsi="Arial" w:cs="Arial"/>
          <w:b/>
          <w:bCs/>
          <w:sz w:val="21"/>
          <w:szCs w:val="21"/>
        </w:rPr>
        <w:t xml:space="preserve">ww. </w:t>
      </w:r>
      <w:r w:rsidRPr="000D4E76">
        <w:rPr>
          <w:rFonts w:ascii="Arial" w:hAnsi="Arial" w:cs="Arial"/>
          <w:b/>
          <w:bCs/>
          <w:sz w:val="21"/>
          <w:szCs w:val="21"/>
        </w:rPr>
        <w:t>stanowisko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14:paraId="3874F5DF" w14:textId="77777777" w:rsidR="00235AFA" w:rsidRPr="004305F5" w:rsidRDefault="00235AFA" w:rsidP="004305F5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A094C97" w14:textId="77777777" w:rsidR="00071D4F" w:rsidRPr="0019180E" w:rsidRDefault="00071D4F" w:rsidP="00507613">
      <w:pPr>
        <w:spacing w:line="276" w:lineRule="auto"/>
        <w:ind w:left="567" w:hanging="567"/>
        <w:jc w:val="both"/>
        <w:rPr>
          <w:rFonts w:ascii="Arial" w:hAnsi="Arial" w:cs="Arial"/>
          <w:bCs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1. Nazwa i adres podmiotu leczniczego</w:t>
      </w:r>
      <w:r w:rsidRPr="00435D63">
        <w:rPr>
          <w:rStyle w:val="Pogrubienie"/>
          <w:rFonts w:ascii="Arial" w:hAnsi="Arial" w:cs="Arial"/>
          <w:bCs/>
          <w:color w:val="000000"/>
          <w:sz w:val="21"/>
          <w:szCs w:val="21"/>
        </w:rPr>
        <w:t>:</w:t>
      </w:r>
      <w:r w:rsidR="009F0594">
        <w:rPr>
          <w:rFonts w:ascii="Arial" w:hAnsi="Arial" w:cs="Arial"/>
          <w:bCs/>
          <w:sz w:val="21"/>
          <w:szCs w:val="21"/>
        </w:rPr>
        <w:t xml:space="preserve"> </w:t>
      </w:r>
      <w:r w:rsidR="00AC336E">
        <w:rPr>
          <w:rFonts w:ascii="Arial" w:hAnsi="Arial" w:cs="Arial"/>
          <w:bCs/>
          <w:color w:val="000000"/>
          <w:sz w:val="21"/>
          <w:szCs w:val="21"/>
        </w:rPr>
        <w:t>Samodzielny Publiczny Zakład Opieki Zdrowotnej Szpital Kolejowy</w:t>
      </w:r>
      <w:r w:rsidR="00AC336E" w:rsidRPr="00AC336E">
        <w:rPr>
          <w:rFonts w:ascii="Arial" w:hAnsi="Arial" w:cs="Arial"/>
          <w:bCs/>
          <w:color w:val="000000"/>
          <w:sz w:val="21"/>
          <w:szCs w:val="21"/>
        </w:rPr>
        <w:t xml:space="preserve"> w Wilkowicach-Bystrej</w:t>
      </w:r>
      <w:r w:rsidR="007B234B" w:rsidRPr="007B234B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7B234B" w:rsidRPr="007B234B">
        <w:rPr>
          <w:rFonts w:ascii="Arial" w:hAnsi="Arial" w:cs="Arial"/>
          <w:bCs/>
          <w:sz w:val="21"/>
          <w:szCs w:val="21"/>
        </w:rPr>
        <w:t xml:space="preserve">ul. </w:t>
      </w:r>
      <w:r w:rsidR="00AC336E">
        <w:rPr>
          <w:rFonts w:ascii="Arial" w:hAnsi="Arial" w:cs="Arial"/>
          <w:bCs/>
          <w:sz w:val="21"/>
          <w:szCs w:val="21"/>
        </w:rPr>
        <w:t>Żywiecka 19</w:t>
      </w:r>
      <w:r w:rsidR="00AC336E">
        <w:rPr>
          <w:rFonts w:ascii="Arial" w:hAnsi="Arial" w:cs="Arial"/>
          <w:sz w:val="21"/>
          <w:szCs w:val="21"/>
        </w:rPr>
        <w:t>, 43</w:t>
      </w:r>
      <w:r w:rsidR="0019180E" w:rsidRPr="007B234B">
        <w:rPr>
          <w:rFonts w:ascii="Arial" w:hAnsi="Arial" w:cs="Arial"/>
          <w:sz w:val="21"/>
          <w:szCs w:val="21"/>
        </w:rPr>
        <w:t>-</w:t>
      </w:r>
      <w:r w:rsidR="00AC336E">
        <w:rPr>
          <w:rFonts w:ascii="Arial" w:hAnsi="Arial" w:cs="Arial"/>
          <w:sz w:val="21"/>
          <w:szCs w:val="21"/>
        </w:rPr>
        <w:t>365 Wilkowice</w:t>
      </w:r>
      <w:r w:rsidR="0019180E">
        <w:rPr>
          <w:rFonts w:ascii="Arial" w:hAnsi="Arial" w:cs="Arial"/>
          <w:sz w:val="21"/>
          <w:szCs w:val="21"/>
        </w:rPr>
        <w:t>.</w:t>
      </w:r>
    </w:p>
    <w:p w14:paraId="51CC423A" w14:textId="77777777" w:rsidR="00071D4F" w:rsidRPr="00793A94" w:rsidRDefault="00071D4F" w:rsidP="0063200B">
      <w:pPr>
        <w:spacing w:line="276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2. Informacja o zasadach udostępniania materiałów informacyjnych o stanie prawnym, organizacyjnym i ekonomicznym podmiotu leczniczego: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Materiały udostępnia </w:t>
      </w:r>
      <w:r w:rsidR="00425F1B">
        <w:rPr>
          <w:rFonts w:ascii="Arial" w:hAnsi="Arial" w:cs="Arial"/>
          <w:color w:val="000000"/>
          <w:sz w:val="21"/>
          <w:szCs w:val="21"/>
        </w:rPr>
        <w:t>Departament Nadzoru Podmiotów Leczniczych i Ochrony Zdrowia</w:t>
      </w:r>
      <w:r w:rsidR="0044125A" w:rsidRPr="00793A94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91199" w:rsidRPr="00793A94">
        <w:rPr>
          <w:rFonts w:ascii="Arial" w:hAnsi="Arial" w:cs="Arial"/>
          <w:color w:val="000000"/>
          <w:sz w:val="21"/>
          <w:szCs w:val="21"/>
        </w:rPr>
        <w:t>z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siedzib</w:t>
      </w:r>
      <w:r w:rsidR="00891199" w:rsidRPr="00793A94">
        <w:rPr>
          <w:rFonts w:ascii="Arial" w:hAnsi="Arial" w:cs="Arial"/>
          <w:color w:val="000000"/>
          <w:sz w:val="21"/>
          <w:szCs w:val="21"/>
        </w:rPr>
        <w:t>ą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przy </w:t>
      </w:r>
      <w:r w:rsidR="00425F1B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587687">
        <w:rPr>
          <w:rFonts w:ascii="Arial" w:hAnsi="Arial" w:cs="Arial"/>
          <w:color w:val="000000"/>
          <w:sz w:val="21"/>
          <w:szCs w:val="21"/>
        </w:rPr>
        <w:t>ul. Dąbrowskiego 23</w:t>
      </w:r>
      <w:r w:rsidR="003C2338" w:rsidRPr="00793A94">
        <w:rPr>
          <w:rFonts w:ascii="Arial" w:hAnsi="Arial" w:cs="Arial"/>
          <w:color w:val="000000"/>
          <w:sz w:val="21"/>
          <w:szCs w:val="21"/>
        </w:rPr>
        <w:t>, 40</w:t>
      </w:r>
      <w:r w:rsidR="00D849BA" w:rsidRPr="00793A94">
        <w:rPr>
          <w:rFonts w:ascii="Arial" w:hAnsi="Arial" w:cs="Arial"/>
          <w:color w:val="000000"/>
          <w:sz w:val="21"/>
          <w:szCs w:val="21"/>
        </w:rPr>
        <w:t>-037 Katowice</w:t>
      </w:r>
      <w:r w:rsidRPr="00793A94">
        <w:rPr>
          <w:rFonts w:ascii="Arial" w:hAnsi="Arial" w:cs="Arial"/>
          <w:color w:val="000000"/>
          <w:sz w:val="21"/>
          <w:szCs w:val="21"/>
        </w:rPr>
        <w:t>,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587687">
        <w:rPr>
          <w:rFonts w:ascii="Arial" w:hAnsi="Arial" w:cs="Arial"/>
          <w:color w:val="000000"/>
          <w:sz w:val="21"/>
          <w:szCs w:val="21"/>
        </w:rPr>
        <w:t>I</w:t>
      </w:r>
      <w:r w:rsidRPr="00793A94">
        <w:rPr>
          <w:rFonts w:ascii="Arial" w:hAnsi="Arial" w:cs="Arial"/>
          <w:color w:val="000000"/>
          <w:sz w:val="21"/>
          <w:szCs w:val="21"/>
        </w:rPr>
        <w:t>V piętro, pokój nr</w:t>
      </w:r>
      <w:r w:rsidR="00587687">
        <w:rPr>
          <w:rFonts w:ascii="Arial" w:hAnsi="Arial" w:cs="Arial"/>
          <w:color w:val="000000"/>
          <w:sz w:val="21"/>
          <w:szCs w:val="21"/>
        </w:rPr>
        <w:t xml:space="preserve"> 4.02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, od poniedziałku do </w:t>
      </w:r>
      <w:r w:rsidR="00265CA2">
        <w:rPr>
          <w:rFonts w:ascii="Arial" w:hAnsi="Arial" w:cs="Arial"/>
          <w:color w:val="000000"/>
          <w:sz w:val="21"/>
          <w:szCs w:val="21"/>
        </w:rPr>
        <w:t xml:space="preserve">piątku </w:t>
      </w:r>
      <w:r w:rsidR="00425F1B">
        <w:rPr>
          <w:rFonts w:ascii="Arial" w:hAnsi="Arial" w:cs="Arial"/>
          <w:color w:val="000000"/>
          <w:sz w:val="21"/>
          <w:szCs w:val="21"/>
        </w:rPr>
        <w:t xml:space="preserve">                 </w:t>
      </w:r>
      <w:r w:rsidR="00265CA2">
        <w:rPr>
          <w:rFonts w:ascii="Arial" w:hAnsi="Arial" w:cs="Arial"/>
          <w:color w:val="000000"/>
          <w:sz w:val="21"/>
          <w:szCs w:val="21"/>
        </w:rPr>
        <w:t>w godzinach od 8.00 do 14</w:t>
      </w:r>
      <w:r w:rsidRPr="00793A94">
        <w:rPr>
          <w:rFonts w:ascii="Arial" w:hAnsi="Arial" w:cs="Arial"/>
          <w:color w:val="000000"/>
          <w:sz w:val="21"/>
          <w:szCs w:val="21"/>
        </w:rPr>
        <w:t>.00.</w:t>
      </w:r>
    </w:p>
    <w:p w14:paraId="24159133" w14:textId="77777777" w:rsidR="00AC336E" w:rsidRPr="0019180E" w:rsidRDefault="00CB227C" w:rsidP="00AC336E">
      <w:pPr>
        <w:spacing w:line="276" w:lineRule="auto"/>
        <w:ind w:left="567" w:hanging="567"/>
        <w:jc w:val="both"/>
        <w:rPr>
          <w:rFonts w:ascii="Arial" w:hAnsi="Arial" w:cs="Arial"/>
          <w:bCs/>
          <w:sz w:val="21"/>
          <w:szCs w:val="21"/>
        </w:rPr>
      </w:pPr>
      <w:r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3. </w:t>
      </w:r>
      <w:r w:rsidR="00071D4F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Stanowisko objęte konkursem:</w:t>
      </w:r>
      <w:r w:rsidR="00071D4F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833222" w:rsidRPr="00833222">
        <w:rPr>
          <w:rFonts w:ascii="Arial" w:hAnsi="Arial" w:cs="Arial"/>
          <w:color w:val="000000"/>
          <w:sz w:val="21"/>
          <w:szCs w:val="21"/>
        </w:rPr>
        <w:t xml:space="preserve">Kierownik (dyrektor) </w:t>
      </w:r>
      <w:r w:rsidR="00AC336E" w:rsidRPr="00AC336E">
        <w:rPr>
          <w:rFonts w:ascii="Arial" w:hAnsi="Arial" w:cs="Arial"/>
          <w:bCs/>
          <w:color w:val="000000"/>
          <w:sz w:val="21"/>
          <w:szCs w:val="21"/>
        </w:rPr>
        <w:t>Samodzielnego Publicznego Zakładu Opieki Zdrowotnej Szpitala Kolejowego w Wilkowicach-Bystrej</w:t>
      </w:r>
      <w:r w:rsidR="00AC336E">
        <w:rPr>
          <w:rFonts w:ascii="Arial" w:hAnsi="Arial" w:cs="Arial"/>
          <w:bCs/>
          <w:color w:val="000000"/>
          <w:sz w:val="21"/>
          <w:szCs w:val="21"/>
        </w:rPr>
        <w:t>,</w:t>
      </w:r>
      <w:r w:rsidR="00AC336E" w:rsidRPr="00243EF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C336E" w:rsidRPr="007B234B">
        <w:rPr>
          <w:rFonts w:ascii="Arial" w:hAnsi="Arial" w:cs="Arial"/>
          <w:bCs/>
          <w:sz w:val="21"/>
          <w:szCs w:val="21"/>
        </w:rPr>
        <w:t xml:space="preserve">ul. </w:t>
      </w:r>
      <w:r w:rsidR="00AC336E">
        <w:rPr>
          <w:rFonts w:ascii="Arial" w:hAnsi="Arial" w:cs="Arial"/>
          <w:bCs/>
          <w:sz w:val="21"/>
          <w:szCs w:val="21"/>
        </w:rPr>
        <w:t>Żywiecka 19</w:t>
      </w:r>
      <w:r w:rsidR="00AC336E">
        <w:rPr>
          <w:rFonts w:ascii="Arial" w:hAnsi="Arial" w:cs="Arial"/>
          <w:sz w:val="21"/>
          <w:szCs w:val="21"/>
        </w:rPr>
        <w:t xml:space="preserve">, </w:t>
      </w:r>
      <w:r w:rsidR="00F64B58">
        <w:rPr>
          <w:rFonts w:ascii="Arial" w:hAnsi="Arial" w:cs="Arial"/>
          <w:sz w:val="21"/>
          <w:szCs w:val="21"/>
        </w:rPr>
        <w:t xml:space="preserve">                </w:t>
      </w:r>
      <w:r w:rsidR="00AC336E">
        <w:rPr>
          <w:rFonts w:ascii="Arial" w:hAnsi="Arial" w:cs="Arial"/>
          <w:sz w:val="21"/>
          <w:szCs w:val="21"/>
        </w:rPr>
        <w:t>43</w:t>
      </w:r>
      <w:r w:rsidR="00AC336E" w:rsidRPr="007B234B">
        <w:rPr>
          <w:rFonts w:ascii="Arial" w:hAnsi="Arial" w:cs="Arial"/>
          <w:sz w:val="21"/>
          <w:szCs w:val="21"/>
        </w:rPr>
        <w:t>-</w:t>
      </w:r>
      <w:r w:rsidR="00AC336E">
        <w:rPr>
          <w:rFonts w:ascii="Arial" w:hAnsi="Arial" w:cs="Arial"/>
          <w:sz w:val="21"/>
          <w:szCs w:val="21"/>
        </w:rPr>
        <w:t>365 Wilkowice.</w:t>
      </w:r>
    </w:p>
    <w:p w14:paraId="6A701B1B" w14:textId="77777777" w:rsidR="0081628F" w:rsidRPr="00793A94" w:rsidRDefault="00071D4F" w:rsidP="003C2338">
      <w:pPr>
        <w:spacing w:line="276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4. Wymagane kwalifikacje kandydata: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9CCC2E2" w14:textId="77777777" w:rsidR="0081628F" w:rsidRPr="00793A94" w:rsidRDefault="00071D4F" w:rsidP="003C2338">
      <w:pPr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wykształcenie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 xml:space="preserve"> wyższe,</w:t>
      </w:r>
    </w:p>
    <w:p w14:paraId="6F5D3D67" w14:textId="77777777" w:rsidR="0081628F" w:rsidRPr="00793A94" w:rsidRDefault="00A42829" w:rsidP="003C2338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posiadanie wiedzy </w:t>
      </w:r>
      <w:r w:rsidR="00071D4F" w:rsidRPr="00793A94">
        <w:rPr>
          <w:rFonts w:ascii="Arial" w:hAnsi="Arial" w:cs="Arial"/>
          <w:color w:val="000000"/>
          <w:sz w:val="21"/>
          <w:szCs w:val="21"/>
        </w:rPr>
        <w:t>i doświadczenia dających rękojmię prawidłowego wykonywania ob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>owiązków kierownika (dyrektora),</w:t>
      </w:r>
    </w:p>
    <w:p w14:paraId="6709886F" w14:textId="77777777" w:rsidR="0081628F" w:rsidRPr="00793A94" w:rsidRDefault="00071D4F" w:rsidP="003C2338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 xml:space="preserve">posiadanie co najmniej pięcioletniego stażu pracy na stanowisku kierowniczym </w:t>
      </w:r>
      <w:r w:rsidR="009D7D92">
        <w:rPr>
          <w:rFonts w:ascii="Arial" w:hAnsi="Arial" w:cs="Arial"/>
          <w:color w:val="000000"/>
          <w:sz w:val="21"/>
          <w:szCs w:val="21"/>
        </w:rPr>
        <w:br/>
      </w:r>
      <w:r w:rsidRPr="00793A94">
        <w:rPr>
          <w:rFonts w:ascii="Arial" w:hAnsi="Arial" w:cs="Arial"/>
          <w:color w:val="000000"/>
          <w:sz w:val="21"/>
          <w:szCs w:val="21"/>
        </w:rPr>
        <w:t>albo ukończenie studiów podyplomowych na kierunku zarządzanie i c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>o najmniej trzyletni staż pracy,</w:t>
      </w:r>
    </w:p>
    <w:p w14:paraId="73C3F971" w14:textId="77777777" w:rsidR="00071D4F" w:rsidRPr="00793A94" w:rsidRDefault="00071D4F" w:rsidP="003C2338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brak prawomocnego skazania za p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>rzestępstwo popełnione umyślnie,</w:t>
      </w:r>
    </w:p>
    <w:p w14:paraId="40454C34" w14:textId="77777777" w:rsidR="001020D6" w:rsidRPr="00793A94" w:rsidRDefault="00A5624E" w:rsidP="003C2338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5. </w:t>
      </w:r>
      <w:r w:rsidR="00071D4F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Wymagania dodatkowe:</w:t>
      </w:r>
    </w:p>
    <w:p w14:paraId="3D892CF3" w14:textId="77777777" w:rsidR="00114F4A" w:rsidRPr="00793A94" w:rsidRDefault="00E16611" w:rsidP="006968E0">
      <w:pPr>
        <w:numPr>
          <w:ilvl w:val="0"/>
          <w:numId w:val="2"/>
        </w:numPr>
        <w:tabs>
          <w:tab w:val="left" w:pos="851"/>
        </w:tabs>
        <w:spacing w:line="276" w:lineRule="auto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>stawy o samorządzie województwa,</w:t>
      </w:r>
    </w:p>
    <w:p w14:paraId="528E39BF" w14:textId="77777777" w:rsidR="00114F4A" w:rsidRPr="00793A94" w:rsidRDefault="00C07E86" w:rsidP="006968E0">
      <w:pPr>
        <w:numPr>
          <w:ilvl w:val="0"/>
          <w:numId w:val="2"/>
        </w:numPr>
        <w:tabs>
          <w:tab w:val="left" w:pos="851"/>
        </w:tabs>
        <w:spacing w:line="276" w:lineRule="auto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ustawy o działalności leczniczej</w:t>
      </w:r>
      <w:r w:rsidR="00967854" w:rsidRPr="00793A94">
        <w:rPr>
          <w:rFonts w:ascii="Arial" w:hAnsi="Arial" w:cs="Arial"/>
          <w:sz w:val="21"/>
          <w:szCs w:val="21"/>
          <w:lang w:eastAsia="ar-SA"/>
        </w:rPr>
        <w:t xml:space="preserve"> i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 xml:space="preserve"> ustawy o finansach publicznych,</w:t>
      </w:r>
    </w:p>
    <w:p w14:paraId="354A3B90" w14:textId="77777777" w:rsidR="00114F4A" w:rsidRPr="00793A94" w:rsidRDefault="00C07E86" w:rsidP="006968E0">
      <w:pPr>
        <w:numPr>
          <w:ilvl w:val="0"/>
          <w:numId w:val="2"/>
        </w:numPr>
        <w:tabs>
          <w:tab w:val="left" w:pos="851"/>
        </w:tabs>
        <w:spacing w:line="276" w:lineRule="auto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us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>tawy Prawo zamówień publicznych,</w:t>
      </w:r>
    </w:p>
    <w:p w14:paraId="7BDBE1B8" w14:textId="77777777" w:rsidR="00114F4A" w:rsidRPr="00793A94" w:rsidRDefault="00E16611" w:rsidP="006968E0">
      <w:pPr>
        <w:numPr>
          <w:ilvl w:val="0"/>
          <w:numId w:val="2"/>
        </w:numPr>
        <w:tabs>
          <w:tab w:val="left" w:pos="851"/>
        </w:tabs>
        <w:spacing w:line="276" w:lineRule="auto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 xml:space="preserve">znajomość 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>Kodeksu pracy,</w:t>
      </w:r>
    </w:p>
    <w:p w14:paraId="3D6F4AF4" w14:textId="77777777" w:rsidR="00E16611" w:rsidRPr="00793A94" w:rsidRDefault="0086109D" w:rsidP="00E07CB6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obowiązujących regulacji prawnych dotyczących funk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>cjonowania podmiotu leczniczego.</w:t>
      </w:r>
    </w:p>
    <w:p w14:paraId="719B36E6" w14:textId="77777777" w:rsidR="00071D4F" w:rsidRPr="00793A94" w:rsidRDefault="00A5624E" w:rsidP="003C2338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6</w:t>
      </w:r>
      <w:r w:rsidR="00071D4F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. Wymagane dokumenty od kandydatów:</w:t>
      </w:r>
    </w:p>
    <w:p w14:paraId="6A960199" w14:textId="77777777" w:rsidR="00A5752B" w:rsidRPr="00793A94" w:rsidRDefault="006D06F7" w:rsidP="003C2338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podanie o przyjęcie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 xml:space="preserve"> na stanowisko objęte konkursem,</w:t>
      </w:r>
    </w:p>
    <w:p w14:paraId="17C84817" w14:textId="77777777" w:rsidR="00071D4F" w:rsidRPr="00793A94" w:rsidRDefault="00A5752B" w:rsidP="003C2338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793A94">
        <w:rPr>
          <w:rFonts w:ascii="Arial" w:hAnsi="Arial" w:cs="Arial"/>
          <w:bCs/>
          <w:sz w:val="21"/>
          <w:szCs w:val="21"/>
        </w:rPr>
        <w:t>dokument</w:t>
      </w:r>
      <w:r w:rsidR="00432B10">
        <w:rPr>
          <w:rFonts w:ascii="Arial" w:hAnsi="Arial" w:cs="Arial"/>
          <w:bCs/>
          <w:sz w:val="21"/>
          <w:szCs w:val="21"/>
        </w:rPr>
        <w:t xml:space="preserve">y </w:t>
      </w:r>
      <w:r w:rsidR="00CC4190">
        <w:rPr>
          <w:rFonts w:ascii="Arial" w:hAnsi="Arial" w:cs="Arial"/>
          <w:bCs/>
          <w:sz w:val="21"/>
          <w:szCs w:val="21"/>
        </w:rPr>
        <w:t>stwierdzające</w:t>
      </w:r>
      <w:r w:rsidRPr="00793A94">
        <w:rPr>
          <w:rFonts w:ascii="Arial" w:hAnsi="Arial" w:cs="Arial"/>
          <w:bCs/>
          <w:sz w:val="21"/>
          <w:szCs w:val="21"/>
        </w:rPr>
        <w:t xml:space="preserve"> </w:t>
      </w:r>
      <w:r w:rsidR="00C76EB6">
        <w:rPr>
          <w:rFonts w:ascii="Arial" w:hAnsi="Arial" w:cs="Arial"/>
          <w:bCs/>
          <w:sz w:val="21"/>
          <w:szCs w:val="21"/>
        </w:rPr>
        <w:t xml:space="preserve">kwalifikacje zawodowe wymagane </w:t>
      </w:r>
      <w:r w:rsidRPr="00793A94">
        <w:rPr>
          <w:rFonts w:ascii="Arial" w:hAnsi="Arial" w:cs="Arial"/>
          <w:bCs/>
          <w:sz w:val="21"/>
          <w:szCs w:val="21"/>
        </w:rPr>
        <w:t>do</w:t>
      </w:r>
      <w:r w:rsidR="00997688" w:rsidRPr="00793A94">
        <w:rPr>
          <w:rFonts w:ascii="Arial" w:hAnsi="Arial" w:cs="Arial"/>
          <w:bCs/>
          <w:sz w:val="21"/>
          <w:szCs w:val="21"/>
        </w:rPr>
        <w:t> </w:t>
      </w:r>
      <w:r w:rsidRPr="00793A94">
        <w:rPr>
          <w:rFonts w:ascii="Arial" w:hAnsi="Arial" w:cs="Arial"/>
          <w:bCs/>
          <w:sz w:val="21"/>
          <w:szCs w:val="21"/>
        </w:rPr>
        <w:t>zajmowani</w:t>
      </w:r>
      <w:r w:rsidR="00E31053" w:rsidRPr="00793A94">
        <w:rPr>
          <w:rFonts w:ascii="Arial" w:hAnsi="Arial" w:cs="Arial"/>
          <w:bCs/>
          <w:sz w:val="21"/>
          <w:szCs w:val="21"/>
        </w:rPr>
        <w:t>a stanowiska objętego konkursem,</w:t>
      </w:r>
      <w:r w:rsidR="00EA7793">
        <w:rPr>
          <w:rFonts w:ascii="Arial" w:hAnsi="Arial" w:cs="Arial"/>
          <w:bCs/>
          <w:sz w:val="21"/>
          <w:szCs w:val="21"/>
        </w:rPr>
        <w:t xml:space="preserve"> tj. dotyczące </w:t>
      </w:r>
      <w:r w:rsidR="00EA7793">
        <w:rPr>
          <w:rFonts w:ascii="Arial" w:hAnsi="Arial" w:cs="Arial"/>
          <w:color w:val="000000"/>
          <w:sz w:val="21"/>
          <w:szCs w:val="21"/>
        </w:rPr>
        <w:t>posiadanego wykształcenia</w:t>
      </w:r>
      <w:r w:rsidR="00EA7793" w:rsidRPr="00793A94">
        <w:rPr>
          <w:rFonts w:ascii="Arial" w:hAnsi="Arial" w:cs="Arial"/>
          <w:color w:val="000000"/>
          <w:sz w:val="21"/>
          <w:szCs w:val="21"/>
        </w:rPr>
        <w:t xml:space="preserve"> i staż</w:t>
      </w:r>
      <w:r w:rsidR="00EA7793">
        <w:rPr>
          <w:rFonts w:ascii="Arial" w:hAnsi="Arial" w:cs="Arial"/>
          <w:color w:val="000000"/>
          <w:sz w:val="21"/>
          <w:szCs w:val="21"/>
        </w:rPr>
        <w:t>u</w:t>
      </w:r>
      <w:r w:rsidR="00EA7793" w:rsidRPr="00793A94">
        <w:rPr>
          <w:rFonts w:ascii="Arial" w:hAnsi="Arial" w:cs="Arial"/>
          <w:color w:val="000000"/>
          <w:sz w:val="21"/>
          <w:szCs w:val="21"/>
        </w:rPr>
        <w:t xml:space="preserve"> pracy</w:t>
      </w:r>
      <w:r w:rsidR="00396F0A">
        <w:rPr>
          <w:rFonts w:ascii="Arial" w:hAnsi="Arial" w:cs="Arial"/>
          <w:color w:val="000000"/>
          <w:sz w:val="21"/>
          <w:szCs w:val="21"/>
        </w:rPr>
        <w:t>,</w:t>
      </w:r>
    </w:p>
    <w:p w14:paraId="79825758" w14:textId="77777777" w:rsidR="00937886" w:rsidRPr="00793A94" w:rsidRDefault="00937886" w:rsidP="003C2338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793A94">
        <w:rPr>
          <w:rFonts w:ascii="Arial" w:hAnsi="Arial" w:cs="Arial"/>
          <w:bCs/>
          <w:sz w:val="21"/>
          <w:szCs w:val="21"/>
        </w:rPr>
        <w:t>opisany przez kandydata przebieg pracy zawodowej</w:t>
      </w:r>
      <w:r w:rsidR="00E31053" w:rsidRPr="00793A94">
        <w:rPr>
          <w:rFonts w:ascii="Arial" w:hAnsi="Arial" w:cs="Arial"/>
          <w:sz w:val="21"/>
          <w:szCs w:val="21"/>
          <w:lang w:eastAsia="ar-SA"/>
        </w:rPr>
        <w:t>,</w:t>
      </w:r>
    </w:p>
    <w:p w14:paraId="185DC5A1" w14:textId="77777777" w:rsidR="00897E40" w:rsidRPr="000D4E76" w:rsidRDefault="00CC4190" w:rsidP="003C233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inne dokumenty</w:t>
      </w:r>
      <w:r w:rsidR="00897E40" w:rsidRPr="00793A94">
        <w:rPr>
          <w:rFonts w:ascii="Arial" w:hAnsi="Arial" w:cs="Arial"/>
          <w:bCs/>
          <w:sz w:val="21"/>
          <w:szCs w:val="21"/>
        </w:rPr>
        <w:t xml:space="preserve"> potwierdzające </w:t>
      </w:r>
      <w:r w:rsidR="00E31053" w:rsidRPr="00793A94">
        <w:rPr>
          <w:rFonts w:ascii="Arial" w:hAnsi="Arial" w:cs="Arial"/>
          <w:bCs/>
          <w:sz w:val="21"/>
          <w:szCs w:val="21"/>
        </w:rPr>
        <w:t>dorobek i kwalifikacje zawodowe,</w:t>
      </w:r>
    </w:p>
    <w:p w14:paraId="6073724D" w14:textId="77777777" w:rsidR="000D4E76" w:rsidRPr="00793A94" w:rsidRDefault="000D4E76" w:rsidP="0036637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4E76">
        <w:rPr>
          <w:rFonts w:ascii="Arial" w:hAnsi="Arial" w:cs="Arial"/>
          <w:color w:val="000000"/>
          <w:sz w:val="21"/>
          <w:szCs w:val="21"/>
        </w:rPr>
        <w:t xml:space="preserve">pisemna koncepcja pracy na stanowisku dyrektora </w:t>
      </w:r>
      <w:r w:rsidR="00AC336E" w:rsidRPr="00AC336E">
        <w:rPr>
          <w:rFonts w:ascii="Arial" w:hAnsi="Arial" w:cs="Arial"/>
          <w:bCs/>
          <w:color w:val="000000"/>
          <w:sz w:val="21"/>
          <w:szCs w:val="21"/>
        </w:rPr>
        <w:t>Samodzielnego Publicznego Zakładu Opieki Zdrowotnej Szpitala Kolejowego w Wilkowicach-Bystrej</w:t>
      </w:r>
      <w:r w:rsidR="007B234B">
        <w:rPr>
          <w:rFonts w:ascii="Arial" w:hAnsi="Arial" w:cs="Arial"/>
          <w:bCs/>
          <w:color w:val="000000"/>
          <w:sz w:val="21"/>
          <w:szCs w:val="21"/>
        </w:rPr>
        <w:t>,</w:t>
      </w:r>
    </w:p>
    <w:p w14:paraId="47F4D262" w14:textId="77777777" w:rsidR="007D2D7F" w:rsidRPr="00793A94" w:rsidRDefault="005D4DE6" w:rsidP="003C233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informacja o kandydacie z Krajowego Rejestru Karnego opatrzona datą nie wcześniejszą niż miesiąc przed dniem zgłoszenia do konkursu</w:t>
      </w:r>
      <w:r w:rsidR="00E31053" w:rsidRPr="00793A94">
        <w:rPr>
          <w:rFonts w:ascii="Arial" w:hAnsi="Arial" w:cs="Arial"/>
          <w:sz w:val="21"/>
          <w:szCs w:val="21"/>
        </w:rPr>
        <w:t>,</w:t>
      </w:r>
    </w:p>
    <w:p w14:paraId="1637CE59" w14:textId="77777777" w:rsidR="00B67FCE" w:rsidRPr="00F64B58" w:rsidRDefault="00B67FCE" w:rsidP="003C233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oświadczenie kandydata o braku prawomocnie orzeczonego wobec niego zakazu zajmowania stanowiska objętego konkursem,</w:t>
      </w:r>
    </w:p>
    <w:p w14:paraId="75F3F084" w14:textId="77777777" w:rsidR="00F64B58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A5EDD08" w14:textId="77777777" w:rsidR="00F64B58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4525719" w14:textId="77777777" w:rsidR="00F64B58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E40FBB" w14:textId="77777777" w:rsidR="00F64B58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93C54E0" w14:textId="77777777" w:rsidR="00F64B58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A90C3FA" w14:textId="77777777" w:rsidR="00F64B58" w:rsidRPr="00793A94" w:rsidRDefault="00F64B58" w:rsidP="00F64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EBB4D46" w14:textId="77777777" w:rsidR="00A451C1" w:rsidRPr="00793A94" w:rsidRDefault="007D2D7F" w:rsidP="003C233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oś</w:t>
      </w:r>
      <w:r w:rsidR="00897E40" w:rsidRPr="00793A94">
        <w:rPr>
          <w:rFonts w:ascii="Arial" w:hAnsi="Arial" w:cs="Arial"/>
          <w:color w:val="000000"/>
          <w:sz w:val="21"/>
          <w:szCs w:val="21"/>
        </w:rPr>
        <w:t xml:space="preserve">wiadczenie o korzystaniu z pełni praw publicznych i posiadaniu pełnej zdolności </w:t>
      </w:r>
      <w:r w:rsidR="009D7D92">
        <w:rPr>
          <w:rFonts w:ascii="Arial" w:hAnsi="Arial" w:cs="Arial"/>
          <w:color w:val="000000"/>
          <w:sz w:val="21"/>
          <w:szCs w:val="21"/>
        </w:rPr>
        <w:br/>
      </w:r>
      <w:r w:rsidR="00897E40" w:rsidRPr="00793A94">
        <w:rPr>
          <w:rFonts w:ascii="Arial" w:hAnsi="Arial" w:cs="Arial"/>
          <w:color w:val="000000"/>
          <w:sz w:val="21"/>
          <w:szCs w:val="21"/>
        </w:rPr>
        <w:t>do czynności prawnych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>,</w:t>
      </w:r>
      <w:r w:rsidR="00A451C1" w:rsidRPr="00793A94">
        <w:rPr>
          <w:rFonts w:ascii="Arial" w:hAnsi="Arial" w:cs="Arial"/>
          <w:color w:val="666666"/>
          <w:sz w:val="21"/>
          <w:szCs w:val="21"/>
        </w:rPr>
        <w:t xml:space="preserve"> </w:t>
      </w:r>
    </w:p>
    <w:p w14:paraId="02904F26" w14:textId="77777777" w:rsidR="00897E40" w:rsidRPr="00793A94" w:rsidRDefault="00A451C1" w:rsidP="003C233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oświadczenie kandydata</w:t>
      </w:r>
      <w:r w:rsidR="00B67FCE" w:rsidRPr="00793A94">
        <w:rPr>
          <w:rFonts w:ascii="Arial" w:hAnsi="Arial" w:cs="Arial"/>
          <w:color w:val="000000"/>
          <w:sz w:val="21"/>
          <w:szCs w:val="21"/>
        </w:rPr>
        <w:t>, iż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nie został względem niego wydany zakaz pełnienia funkcji kierowniczych związanych z dys</w:t>
      </w:r>
      <w:r w:rsidR="00E31053" w:rsidRPr="00793A94">
        <w:rPr>
          <w:rFonts w:ascii="Arial" w:hAnsi="Arial" w:cs="Arial"/>
          <w:color w:val="000000"/>
          <w:sz w:val="21"/>
          <w:szCs w:val="21"/>
        </w:rPr>
        <w:t>ponowaniem środkami publicznymi,</w:t>
      </w:r>
    </w:p>
    <w:p w14:paraId="75391AAD" w14:textId="77777777" w:rsidR="006B0F26" w:rsidRDefault="006B0F26" w:rsidP="005B40C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oświa</w:t>
      </w:r>
      <w:r w:rsidR="008A64AC" w:rsidRPr="00793A94">
        <w:rPr>
          <w:rFonts w:ascii="Arial" w:hAnsi="Arial" w:cs="Arial"/>
          <w:sz w:val="21"/>
          <w:szCs w:val="21"/>
        </w:rPr>
        <w:t xml:space="preserve">dczenie kandydata </w:t>
      </w:r>
      <w:r w:rsidR="00085466">
        <w:rPr>
          <w:rFonts w:ascii="Arial" w:hAnsi="Arial" w:cs="Arial"/>
          <w:sz w:val="21"/>
          <w:szCs w:val="21"/>
        </w:rPr>
        <w:t xml:space="preserve">dot. </w:t>
      </w:r>
      <w:r w:rsidR="005B40C0">
        <w:rPr>
          <w:rFonts w:ascii="Arial" w:hAnsi="Arial" w:cs="Arial"/>
          <w:sz w:val="21"/>
          <w:szCs w:val="21"/>
        </w:rPr>
        <w:t>prowadzenia</w:t>
      </w:r>
      <w:r w:rsidR="005B40C0" w:rsidRPr="005B40C0">
        <w:rPr>
          <w:rFonts w:ascii="Arial" w:hAnsi="Arial" w:cs="Arial"/>
          <w:sz w:val="21"/>
          <w:szCs w:val="21"/>
        </w:rPr>
        <w:t xml:space="preserve"> działalności gospodarczej</w:t>
      </w:r>
      <w:r w:rsidR="005B40C0">
        <w:rPr>
          <w:rFonts w:ascii="Arial" w:hAnsi="Arial" w:cs="Arial"/>
          <w:sz w:val="21"/>
          <w:szCs w:val="21"/>
        </w:rPr>
        <w:t xml:space="preserve"> oraz </w:t>
      </w:r>
      <w:r w:rsidR="00C062CF">
        <w:rPr>
          <w:rFonts w:ascii="Arial" w:hAnsi="Arial" w:cs="Arial"/>
          <w:sz w:val="21"/>
          <w:szCs w:val="21"/>
        </w:rPr>
        <w:t xml:space="preserve">znajomości </w:t>
      </w:r>
      <w:r w:rsidR="00100FAB">
        <w:rPr>
          <w:rFonts w:ascii="Arial" w:hAnsi="Arial" w:cs="Arial"/>
          <w:sz w:val="21"/>
          <w:szCs w:val="21"/>
        </w:rPr>
        <w:t xml:space="preserve">zapisów </w:t>
      </w:r>
      <w:r w:rsidR="00523CA7">
        <w:rPr>
          <w:rFonts w:ascii="Arial" w:hAnsi="Arial" w:cs="Arial"/>
          <w:sz w:val="21"/>
          <w:szCs w:val="21"/>
        </w:rPr>
        <w:t xml:space="preserve">antykorupcyjnych </w:t>
      </w:r>
      <w:r w:rsidR="008A64AC" w:rsidRPr="00793A94">
        <w:rPr>
          <w:rFonts w:ascii="Arial" w:hAnsi="Arial" w:cs="Arial"/>
          <w:sz w:val="21"/>
          <w:szCs w:val="21"/>
        </w:rPr>
        <w:t>(Załącznik nr 1),</w:t>
      </w:r>
    </w:p>
    <w:p w14:paraId="2AC14FB2" w14:textId="77777777" w:rsidR="002820C3" w:rsidRPr="002820C3" w:rsidRDefault="008063C3" w:rsidP="002820C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6A347B">
        <w:rPr>
          <w:rFonts w:ascii="Arial" w:hAnsi="Arial" w:cs="Arial"/>
          <w:sz w:val="21"/>
          <w:szCs w:val="21"/>
        </w:rPr>
        <w:t xml:space="preserve">ypełniona </w:t>
      </w:r>
      <w:r w:rsidR="002820C3">
        <w:rPr>
          <w:rFonts w:ascii="Arial" w:hAnsi="Arial" w:cs="Arial"/>
          <w:sz w:val="21"/>
          <w:szCs w:val="21"/>
        </w:rPr>
        <w:t>k</w:t>
      </w:r>
      <w:r w:rsidR="002820C3" w:rsidRPr="002820C3">
        <w:rPr>
          <w:rFonts w:ascii="Arial" w:hAnsi="Arial" w:cs="Arial"/>
          <w:sz w:val="21"/>
          <w:szCs w:val="21"/>
        </w:rPr>
        <w:t>lauzula informacyjna</w:t>
      </w:r>
      <w:r w:rsidR="00BC2C75">
        <w:rPr>
          <w:rFonts w:ascii="Arial" w:hAnsi="Arial" w:cs="Arial"/>
          <w:sz w:val="21"/>
          <w:szCs w:val="21"/>
        </w:rPr>
        <w:t xml:space="preserve"> </w:t>
      </w:r>
      <w:r w:rsidR="002820C3">
        <w:rPr>
          <w:rFonts w:ascii="Arial" w:hAnsi="Arial" w:cs="Arial"/>
          <w:sz w:val="21"/>
          <w:szCs w:val="21"/>
        </w:rPr>
        <w:t>(Załącznik nr 2</w:t>
      </w:r>
      <w:r w:rsidR="002820C3" w:rsidRPr="00793A94">
        <w:rPr>
          <w:rFonts w:ascii="Arial" w:hAnsi="Arial" w:cs="Arial"/>
          <w:sz w:val="21"/>
          <w:szCs w:val="21"/>
        </w:rPr>
        <w:t>),</w:t>
      </w:r>
    </w:p>
    <w:p w14:paraId="551B18FC" w14:textId="77777777" w:rsidR="007D2D7F" w:rsidRPr="00793A94" w:rsidRDefault="00897E40" w:rsidP="003C2338">
      <w:pPr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793A94">
        <w:rPr>
          <w:rFonts w:ascii="Arial" w:hAnsi="Arial" w:cs="Arial"/>
          <w:color w:val="000000"/>
          <w:sz w:val="21"/>
          <w:szCs w:val="21"/>
        </w:rPr>
        <w:t>oświadczenie o wyrażeniu zgody na przetwarzanie danych osobowych w celu przeprowadzania postępowania konkursowego</w:t>
      </w:r>
      <w:r w:rsidR="007D2D7F" w:rsidRPr="00793A94">
        <w:rPr>
          <w:rFonts w:ascii="Arial" w:hAnsi="Arial" w:cs="Arial"/>
          <w:sz w:val="21"/>
          <w:szCs w:val="21"/>
          <w:lang w:eastAsia="ar-SA"/>
        </w:rPr>
        <w:t>.</w:t>
      </w:r>
    </w:p>
    <w:p w14:paraId="0B9A53AB" w14:textId="77777777" w:rsidR="00997688" w:rsidRPr="00793A94" w:rsidRDefault="007D2D7F" w:rsidP="003C2338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 xml:space="preserve">Kopie </w:t>
      </w:r>
      <w:r w:rsidR="00EA7793">
        <w:rPr>
          <w:rFonts w:ascii="Arial" w:hAnsi="Arial" w:cs="Arial"/>
          <w:color w:val="000000"/>
          <w:sz w:val="21"/>
          <w:szCs w:val="21"/>
        </w:rPr>
        <w:t xml:space="preserve">dokumentów wskazanych w </w:t>
      </w:r>
      <w:proofErr w:type="spellStart"/>
      <w:r w:rsidR="00EA7793">
        <w:rPr>
          <w:rFonts w:ascii="Arial" w:hAnsi="Arial" w:cs="Arial"/>
          <w:color w:val="000000"/>
          <w:sz w:val="21"/>
          <w:szCs w:val="21"/>
        </w:rPr>
        <w:t>ppkt</w:t>
      </w:r>
      <w:proofErr w:type="spellEnd"/>
      <w:r w:rsidR="00EA7793">
        <w:rPr>
          <w:rFonts w:ascii="Arial" w:hAnsi="Arial" w:cs="Arial"/>
          <w:color w:val="000000"/>
          <w:sz w:val="21"/>
          <w:szCs w:val="21"/>
        </w:rPr>
        <w:t xml:space="preserve"> 4</w:t>
      </w:r>
      <w:r w:rsidR="002E4336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powinny być </w:t>
      </w:r>
      <w:r w:rsidR="00921490" w:rsidRPr="00793A94">
        <w:rPr>
          <w:rFonts w:ascii="Arial" w:hAnsi="Arial" w:cs="Arial"/>
          <w:color w:val="000000"/>
          <w:sz w:val="21"/>
          <w:szCs w:val="21"/>
        </w:rPr>
        <w:t xml:space="preserve">poświadczone </w:t>
      </w:r>
      <w:r w:rsidRPr="00793A94">
        <w:rPr>
          <w:rFonts w:ascii="Arial" w:hAnsi="Arial" w:cs="Arial"/>
          <w:color w:val="000000"/>
          <w:sz w:val="21"/>
          <w:szCs w:val="21"/>
        </w:rPr>
        <w:t>"za zgodność z orygi</w:t>
      </w:r>
      <w:r w:rsidR="00E33E0E" w:rsidRPr="00793A94">
        <w:rPr>
          <w:rFonts w:ascii="Arial" w:hAnsi="Arial" w:cs="Arial"/>
          <w:color w:val="000000"/>
          <w:sz w:val="21"/>
          <w:szCs w:val="21"/>
        </w:rPr>
        <w:t>nałem"</w:t>
      </w:r>
      <w:r w:rsidR="005D4DE6" w:rsidRPr="00793A94">
        <w:rPr>
          <w:rFonts w:ascii="Arial" w:hAnsi="Arial" w:cs="Arial"/>
          <w:color w:val="000000"/>
          <w:sz w:val="21"/>
          <w:szCs w:val="21"/>
        </w:rPr>
        <w:t>, przy czym poświadczenie</w:t>
      </w:r>
      <w:r w:rsidR="002E4336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5D4DE6" w:rsidRPr="00793A94">
        <w:rPr>
          <w:rFonts w:ascii="Arial" w:hAnsi="Arial" w:cs="Arial"/>
          <w:color w:val="000000"/>
          <w:sz w:val="21"/>
          <w:szCs w:val="21"/>
        </w:rPr>
        <w:t>może być dokonane przez kandydata</w:t>
      </w:r>
      <w:r w:rsidR="00E33E0E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Pr="00793A94">
        <w:rPr>
          <w:rFonts w:ascii="Arial" w:hAnsi="Arial" w:cs="Arial"/>
          <w:color w:val="000000"/>
          <w:sz w:val="21"/>
          <w:szCs w:val="21"/>
        </w:rPr>
        <w:t>(na</w:t>
      </w:r>
      <w:r w:rsidR="00E33E0E" w:rsidRPr="00793A94">
        <w:rPr>
          <w:rFonts w:ascii="Arial" w:hAnsi="Arial" w:cs="Arial"/>
          <w:color w:val="000000"/>
          <w:sz w:val="21"/>
          <w:szCs w:val="21"/>
        </w:rPr>
        <w:t> </w:t>
      </w:r>
      <w:r w:rsidR="00E21E80" w:rsidRPr="00793A94">
        <w:rPr>
          <w:rFonts w:ascii="Arial" w:hAnsi="Arial" w:cs="Arial"/>
          <w:color w:val="000000"/>
          <w:sz w:val="21"/>
          <w:szCs w:val="21"/>
        </w:rPr>
        <w:t>żądanie oryginały do wglądu k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omisji konkursowej). </w:t>
      </w:r>
    </w:p>
    <w:p w14:paraId="3A886B9D" w14:textId="77777777" w:rsidR="00997688" w:rsidRPr="00793A94" w:rsidRDefault="00071D4F" w:rsidP="003C2338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7. Miejsce oraz termin złożenia wymaganych od kandydatów dokumentów:</w:t>
      </w:r>
      <w:r w:rsidR="00A53539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 </w:t>
      </w:r>
      <w:r w:rsidR="00A53539" w:rsidRPr="00793A94">
        <w:rPr>
          <w:rStyle w:val="Pogrubienie"/>
          <w:rFonts w:ascii="Arial" w:hAnsi="Arial" w:cs="Arial"/>
          <w:b w:val="0"/>
          <w:bCs/>
          <w:color w:val="000000"/>
          <w:sz w:val="21"/>
          <w:szCs w:val="21"/>
        </w:rPr>
        <w:t>Oferty</w:t>
      </w:r>
      <w:r w:rsidRPr="00793A9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należy przesyłać pocztą na adres: </w:t>
      </w:r>
      <w:r w:rsidR="00921728" w:rsidRPr="00793A94">
        <w:rPr>
          <w:rFonts w:ascii="Arial" w:hAnsi="Arial" w:cs="Arial"/>
          <w:bCs/>
          <w:sz w:val="21"/>
          <w:szCs w:val="21"/>
        </w:rPr>
        <w:t>Urząd Marszałkowski Województwa Śl</w:t>
      </w:r>
      <w:r w:rsidR="00265CA2">
        <w:rPr>
          <w:rFonts w:ascii="Arial" w:hAnsi="Arial" w:cs="Arial"/>
          <w:bCs/>
          <w:sz w:val="21"/>
          <w:szCs w:val="21"/>
        </w:rPr>
        <w:t>ąskiego, Departament</w:t>
      </w:r>
      <w:r w:rsidR="00425F1B">
        <w:rPr>
          <w:rFonts w:ascii="Arial" w:hAnsi="Arial" w:cs="Arial"/>
          <w:bCs/>
          <w:sz w:val="21"/>
          <w:szCs w:val="21"/>
        </w:rPr>
        <w:t xml:space="preserve"> Nadzoru Podmiotów Leczniczych i Ochrony Zdrowia</w:t>
      </w:r>
      <w:r w:rsidR="00295D16" w:rsidRPr="00793A94">
        <w:rPr>
          <w:rFonts w:ascii="Arial" w:hAnsi="Arial" w:cs="Arial"/>
          <w:bCs/>
          <w:sz w:val="21"/>
          <w:szCs w:val="21"/>
        </w:rPr>
        <w:t>, ul. Ligonia 46, 40-</w:t>
      </w:r>
      <w:r w:rsidR="00921728" w:rsidRPr="00793A94">
        <w:rPr>
          <w:rFonts w:ascii="Arial" w:hAnsi="Arial" w:cs="Arial"/>
          <w:bCs/>
          <w:sz w:val="21"/>
          <w:szCs w:val="21"/>
        </w:rPr>
        <w:t xml:space="preserve">037 Katowice </w:t>
      </w:r>
      <w:r w:rsidRPr="00793A94">
        <w:rPr>
          <w:rFonts w:ascii="Arial" w:hAnsi="Arial" w:cs="Arial"/>
          <w:color w:val="000000"/>
          <w:sz w:val="21"/>
          <w:szCs w:val="21"/>
        </w:rPr>
        <w:t>lub składać w</w:t>
      </w:r>
      <w:r w:rsidR="00997688" w:rsidRPr="00793A94">
        <w:rPr>
          <w:rFonts w:ascii="Arial" w:hAnsi="Arial" w:cs="Arial"/>
          <w:color w:val="000000"/>
          <w:sz w:val="21"/>
          <w:szCs w:val="21"/>
        </w:rPr>
        <w:t> </w:t>
      </w:r>
      <w:r w:rsidRPr="00793A94">
        <w:rPr>
          <w:rFonts w:ascii="Arial" w:hAnsi="Arial" w:cs="Arial"/>
          <w:color w:val="000000"/>
          <w:sz w:val="21"/>
          <w:szCs w:val="21"/>
        </w:rPr>
        <w:t>zaklejonych kopertach</w:t>
      </w:r>
      <w:r w:rsidR="00DF1388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921728" w:rsidRPr="00793A94">
        <w:rPr>
          <w:rFonts w:ascii="Arial" w:hAnsi="Arial" w:cs="Arial"/>
          <w:bCs/>
          <w:sz w:val="21"/>
          <w:szCs w:val="21"/>
        </w:rPr>
        <w:t>w Kancela</w:t>
      </w:r>
      <w:r w:rsidR="00A46C19" w:rsidRPr="00793A94">
        <w:rPr>
          <w:rFonts w:ascii="Arial" w:hAnsi="Arial" w:cs="Arial"/>
          <w:bCs/>
          <w:sz w:val="21"/>
          <w:szCs w:val="21"/>
        </w:rPr>
        <w:t>rii Ogólnej Urzędu (pokój nr 164</w:t>
      </w:r>
      <w:r w:rsidR="00921728" w:rsidRPr="00793A94">
        <w:rPr>
          <w:rFonts w:ascii="Arial" w:hAnsi="Arial" w:cs="Arial"/>
          <w:bCs/>
          <w:sz w:val="21"/>
          <w:szCs w:val="21"/>
        </w:rPr>
        <w:t>)</w:t>
      </w:r>
      <w:r w:rsidR="00F35F63">
        <w:rPr>
          <w:rFonts w:ascii="Arial" w:hAnsi="Arial" w:cs="Arial"/>
          <w:color w:val="000000"/>
          <w:sz w:val="21"/>
          <w:szCs w:val="21"/>
        </w:rPr>
        <w:t xml:space="preserve"> od poniedziałku </w:t>
      </w:r>
      <w:r w:rsidRPr="00793A94">
        <w:rPr>
          <w:rFonts w:ascii="Arial" w:hAnsi="Arial" w:cs="Arial"/>
          <w:color w:val="000000"/>
          <w:sz w:val="21"/>
          <w:szCs w:val="21"/>
        </w:rPr>
        <w:t>do</w:t>
      </w:r>
      <w:r w:rsidR="00997688" w:rsidRPr="00793A94">
        <w:rPr>
          <w:rFonts w:ascii="Arial" w:hAnsi="Arial" w:cs="Arial"/>
          <w:color w:val="000000"/>
          <w:sz w:val="21"/>
          <w:szCs w:val="21"/>
        </w:rPr>
        <w:t> </w:t>
      </w:r>
      <w:r w:rsidR="00F35F63">
        <w:rPr>
          <w:rFonts w:ascii="Arial" w:hAnsi="Arial" w:cs="Arial"/>
          <w:color w:val="000000"/>
          <w:sz w:val="21"/>
          <w:szCs w:val="21"/>
        </w:rPr>
        <w:t xml:space="preserve">piątku </w:t>
      </w:r>
      <w:r w:rsidR="00295D16" w:rsidRPr="00793A94">
        <w:rPr>
          <w:rFonts w:ascii="Arial" w:hAnsi="Arial" w:cs="Arial"/>
          <w:color w:val="000000"/>
          <w:sz w:val="21"/>
          <w:szCs w:val="21"/>
        </w:rPr>
        <w:t>w </w:t>
      </w:r>
      <w:r w:rsidR="00265CA2">
        <w:rPr>
          <w:rFonts w:ascii="Arial" w:hAnsi="Arial" w:cs="Arial"/>
          <w:color w:val="000000"/>
          <w:sz w:val="21"/>
          <w:szCs w:val="21"/>
        </w:rPr>
        <w:t xml:space="preserve">godzinach: </w:t>
      </w:r>
      <w:r w:rsidR="00425F1B">
        <w:rPr>
          <w:rFonts w:ascii="Arial" w:hAnsi="Arial" w:cs="Arial"/>
          <w:color w:val="000000"/>
          <w:sz w:val="21"/>
          <w:szCs w:val="21"/>
        </w:rPr>
        <w:t>7.30 – 15.3</w:t>
      </w:r>
      <w:r w:rsidR="00474C55">
        <w:rPr>
          <w:rFonts w:ascii="Arial" w:hAnsi="Arial" w:cs="Arial"/>
          <w:color w:val="000000"/>
          <w:sz w:val="21"/>
          <w:szCs w:val="21"/>
        </w:rPr>
        <w:t>0</w:t>
      </w:r>
      <w:r w:rsidR="00425F1B">
        <w:rPr>
          <w:rFonts w:ascii="Arial" w:hAnsi="Arial" w:cs="Arial"/>
          <w:color w:val="000000"/>
          <w:sz w:val="21"/>
          <w:szCs w:val="21"/>
        </w:rPr>
        <w:t xml:space="preserve"> </w:t>
      </w:r>
      <w:r w:rsidR="00F76EF1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w terminie </w:t>
      </w:r>
      <w:r w:rsidR="003A2091" w:rsidRPr="002E236D">
        <w:rPr>
          <w:rStyle w:val="Pogrubienie"/>
          <w:rFonts w:ascii="Arial" w:hAnsi="Arial" w:cs="Arial"/>
          <w:bCs/>
          <w:color w:val="000000"/>
          <w:sz w:val="21"/>
          <w:szCs w:val="21"/>
        </w:rPr>
        <w:t>1</w:t>
      </w:r>
      <w:r w:rsidR="00425F1B">
        <w:rPr>
          <w:rStyle w:val="Pogrubienie"/>
          <w:rFonts w:ascii="Arial" w:hAnsi="Arial" w:cs="Arial"/>
          <w:bCs/>
          <w:color w:val="000000"/>
          <w:sz w:val="21"/>
          <w:szCs w:val="21"/>
        </w:rPr>
        <w:t>4</w:t>
      </w:r>
      <w:r w:rsidR="00BE06AD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2E236D">
        <w:rPr>
          <w:rStyle w:val="Pogrubienie"/>
          <w:rFonts w:ascii="Arial" w:hAnsi="Arial" w:cs="Arial"/>
          <w:bCs/>
          <w:color w:val="000000"/>
          <w:sz w:val="21"/>
          <w:szCs w:val="21"/>
        </w:rPr>
        <w:t>dni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od </w:t>
      </w:r>
      <w:r w:rsidR="00BD1639" w:rsidRPr="00793A94">
        <w:rPr>
          <w:rFonts w:ascii="Arial" w:hAnsi="Arial" w:cs="Arial"/>
          <w:color w:val="000000"/>
          <w:sz w:val="21"/>
          <w:szCs w:val="21"/>
        </w:rPr>
        <w:t xml:space="preserve">dnia opublikowania </w:t>
      </w:r>
      <w:r w:rsidR="00295D16" w:rsidRPr="00793A94">
        <w:rPr>
          <w:rFonts w:ascii="Arial" w:hAnsi="Arial" w:cs="Arial"/>
          <w:color w:val="000000"/>
          <w:sz w:val="21"/>
          <w:szCs w:val="21"/>
        </w:rPr>
        <w:t xml:space="preserve">ogłoszenia. </w:t>
      </w:r>
      <w:r w:rsidR="00295D16" w:rsidRPr="00BC2C75">
        <w:rPr>
          <w:rFonts w:ascii="Arial" w:hAnsi="Arial" w:cs="Arial"/>
          <w:color w:val="000000"/>
          <w:sz w:val="21"/>
          <w:szCs w:val="21"/>
          <w:u w:val="single"/>
        </w:rPr>
        <w:t>Na </w:t>
      </w:r>
      <w:r w:rsidRPr="00BC2C75">
        <w:rPr>
          <w:rFonts w:ascii="Arial" w:hAnsi="Arial" w:cs="Arial"/>
          <w:color w:val="000000"/>
          <w:sz w:val="21"/>
          <w:szCs w:val="21"/>
          <w:u w:val="single"/>
        </w:rPr>
        <w:t>kopercie kandydat umieszcza swoje imię i nazwisko oraz adre</w:t>
      </w:r>
      <w:r w:rsidR="009D2453" w:rsidRPr="00BC2C75">
        <w:rPr>
          <w:rFonts w:ascii="Arial" w:hAnsi="Arial" w:cs="Arial"/>
          <w:color w:val="000000"/>
          <w:sz w:val="21"/>
          <w:szCs w:val="21"/>
          <w:u w:val="single"/>
        </w:rPr>
        <w:t>s i numer telefonu kontaktowego wraz</w:t>
      </w:r>
      <w:r w:rsidRPr="00BC2C75">
        <w:rPr>
          <w:rFonts w:ascii="Arial" w:hAnsi="Arial" w:cs="Arial"/>
          <w:color w:val="000000"/>
          <w:sz w:val="21"/>
          <w:szCs w:val="21"/>
          <w:u w:val="single"/>
        </w:rPr>
        <w:t xml:space="preserve"> z adnotacją „Konkurs na stanowisko </w:t>
      </w:r>
      <w:r w:rsidRPr="0019180E">
        <w:rPr>
          <w:rFonts w:ascii="Arial" w:hAnsi="Arial" w:cs="Arial"/>
          <w:color w:val="000000"/>
          <w:sz w:val="21"/>
          <w:szCs w:val="21"/>
          <w:u w:val="single"/>
        </w:rPr>
        <w:t xml:space="preserve">dyrektora </w:t>
      </w:r>
      <w:r w:rsidR="00AC336E" w:rsidRPr="00AC336E">
        <w:rPr>
          <w:rFonts w:ascii="Arial" w:hAnsi="Arial" w:cs="Arial"/>
          <w:bCs/>
          <w:color w:val="000000"/>
          <w:sz w:val="21"/>
          <w:szCs w:val="21"/>
          <w:u w:val="single"/>
        </w:rPr>
        <w:t>Samodzielnego Publicznego Zakładu Opieki Zdrowotnej Szpitala Kolejowego w Wilkowicach-Bystrej</w:t>
      </w:r>
      <w:r w:rsidRPr="00BC2C75">
        <w:rPr>
          <w:rFonts w:ascii="Arial" w:hAnsi="Arial" w:cs="Arial"/>
          <w:bCs/>
          <w:sz w:val="21"/>
          <w:szCs w:val="21"/>
          <w:u w:val="single"/>
        </w:rPr>
        <w:t>”</w:t>
      </w:r>
      <w:r w:rsidR="000A3DAB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F6315B" w:rsidRPr="00793A94">
        <w:rPr>
          <w:rFonts w:ascii="Arial" w:hAnsi="Arial" w:cs="Arial"/>
          <w:bCs/>
          <w:sz w:val="21"/>
          <w:szCs w:val="21"/>
        </w:rPr>
        <w:t>(o </w:t>
      </w:r>
      <w:r w:rsidR="009D2453" w:rsidRPr="00793A94">
        <w:rPr>
          <w:rFonts w:ascii="Arial" w:hAnsi="Arial" w:cs="Arial"/>
          <w:bCs/>
          <w:sz w:val="21"/>
          <w:szCs w:val="21"/>
        </w:rPr>
        <w:t xml:space="preserve">terminie </w:t>
      </w:r>
      <w:r w:rsidR="00921728" w:rsidRPr="00793A94">
        <w:rPr>
          <w:rFonts w:ascii="Arial" w:hAnsi="Arial" w:cs="Arial"/>
          <w:bCs/>
          <w:sz w:val="21"/>
          <w:szCs w:val="21"/>
        </w:rPr>
        <w:t xml:space="preserve">zgłoszenia decyduje </w:t>
      </w:r>
      <w:r w:rsidR="00C564B3" w:rsidRPr="00793A94">
        <w:rPr>
          <w:rFonts w:ascii="Arial" w:hAnsi="Arial" w:cs="Arial"/>
          <w:bCs/>
          <w:sz w:val="21"/>
          <w:szCs w:val="21"/>
        </w:rPr>
        <w:t>data wpływu do Urzędu Marszałkowskiego Województwa Ślą</w:t>
      </w:r>
      <w:r w:rsidR="00AB363A" w:rsidRPr="00793A94">
        <w:rPr>
          <w:rFonts w:ascii="Arial" w:hAnsi="Arial" w:cs="Arial"/>
          <w:bCs/>
          <w:sz w:val="21"/>
          <w:szCs w:val="21"/>
        </w:rPr>
        <w:t>s</w:t>
      </w:r>
      <w:r w:rsidR="00C564B3" w:rsidRPr="00793A94">
        <w:rPr>
          <w:rFonts w:ascii="Arial" w:hAnsi="Arial" w:cs="Arial"/>
          <w:bCs/>
          <w:sz w:val="21"/>
          <w:szCs w:val="21"/>
        </w:rPr>
        <w:t>kiego</w:t>
      </w:r>
      <w:r w:rsidR="00921728" w:rsidRPr="00793A94">
        <w:rPr>
          <w:rFonts w:ascii="Arial" w:hAnsi="Arial" w:cs="Arial"/>
          <w:bCs/>
          <w:sz w:val="21"/>
          <w:szCs w:val="21"/>
        </w:rPr>
        <w:t>).</w:t>
      </w:r>
    </w:p>
    <w:p w14:paraId="1E952B1F" w14:textId="77777777" w:rsidR="002820C3" w:rsidRDefault="00BD1639" w:rsidP="003C2338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8. Przewidywane miejsce oraz</w:t>
      </w:r>
      <w:r w:rsidR="00071D4F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 termin rozpatrzenia zgłoszonych kandydatur:</w:t>
      </w:r>
      <w:r w:rsidR="00295D16"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 </w:t>
      </w:r>
      <w:r w:rsidR="00295D16" w:rsidRPr="00793A94">
        <w:rPr>
          <w:rFonts w:ascii="Arial" w:hAnsi="Arial" w:cs="Arial"/>
          <w:bCs/>
          <w:sz w:val="21"/>
          <w:szCs w:val="21"/>
        </w:rPr>
        <w:t xml:space="preserve">Urząd Marszałkowski Województwa Śląskiego, ul. Ligonia 46, 40-037 Katowice; </w:t>
      </w:r>
      <w:r w:rsidR="00EA0233"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="003A2091" w:rsidRPr="00793A94">
        <w:rPr>
          <w:rFonts w:ascii="Arial" w:hAnsi="Arial" w:cs="Arial"/>
          <w:color w:val="000000"/>
          <w:sz w:val="21"/>
          <w:szCs w:val="21"/>
        </w:rPr>
        <w:t>90</w:t>
      </w:r>
      <w:r w:rsidR="009D2453" w:rsidRPr="00793A94">
        <w:rPr>
          <w:rFonts w:ascii="Arial" w:hAnsi="Arial" w:cs="Arial"/>
          <w:color w:val="000000"/>
          <w:sz w:val="21"/>
          <w:szCs w:val="21"/>
        </w:rPr>
        <w:t xml:space="preserve"> dni od dnia publikacji ogłoszenia</w:t>
      </w:r>
      <w:r w:rsidR="007D2D7F" w:rsidRPr="00793A94">
        <w:rPr>
          <w:rFonts w:ascii="Arial" w:hAnsi="Arial" w:cs="Arial"/>
          <w:color w:val="000000"/>
          <w:sz w:val="21"/>
          <w:szCs w:val="21"/>
        </w:rPr>
        <w:t>.</w:t>
      </w:r>
    </w:p>
    <w:p w14:paraId="5BA409DE" w14:textId="77777777" w:rsidR="007D2D7F" w:rsidRPr="00793A94" w:rsidRDefault="007D2D7F" w:rsidP="002820C3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F1B8009" w14:textId="77777777" w:rsidR="006059CC" w:rsidRPr="00793A94" w:rsidRDefault="006059CC" w:rsidP="007D2D7F">
      <w:pPr>
        <w:rPr>
          <w:rFonts w:ascii="Arial" w:hAnsi="Arial" w:cs="Arial"/>
          <w:color w:val="000000"/>
          <w:sz w:val="21"/>
          <w:szCs w:val="21"/>
        </w:rPr>
      </w:pPr>
    </w:p>
    <w:p w14:paraId="1D0BB2D0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64D78B5C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3C0A324C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6E385A55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02EE6F16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10284A61" w14:textId="77777777" w:rsidR="006059CC" w:rsidRDefault="006059CC" w:rsidP="006059CC">
      <w:pPr>
        <w:rPr>
          <w:rFonts w:ascii="Arial" w:hAnsi="Arial" w:cs="Arial"/>
          <w:sz w:val="21"/>
          <w:szCs w:val="21"/>
        </w:rPr>
      </w:pPr>
    </w:p>
    <w:p w14:paraId="74BA253B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24334FE8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5F8D3A57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48040B40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5E306273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013DCB92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3AB741D5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23655F26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030000C9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322AD98A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30E857A8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5C778E50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719B7B6F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74DB527F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1CF8D809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11849B87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274F3DBF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2600889A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7D8548F8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7D4D47CD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18C89177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61813DCC" w14:textId="77777777" w:rsidR="005B40C0" w:rsidRDefault="005B40C0" w:rsidP="006059CC">
      <w:pPr>
        <w:rPr>
          <w:rFonts w:ascii="Arial" w:hAnsi="Arial" w:cs="Arial"/>
          <w:sz w:val="21"/>
          <w:szCs w:val="21"/>
        </w:rPr>
      </w:pPr>
    </w:p>
    <w:p w14:paraId="362CA476" w14:textId="77777777" w:rsidR="005B40C0" w:rsidRPr="00793A94" w:rsidRDefault="005B40C0" w:rsidP="006059CC">
      <w:pPr>
        <w:rPr>
          <w:rFonts w:ascii="Arial" w:hAnsi="Arial" w:cs="Arial"/>
          <w:sz w:val="21"/>
          <w:szCs w:val="21"/>
        </w:rPr>
      </w:pPr>
    </w:p>
    <w:p w14:paraId="69AE052D" w14:textId="77777777" w:rsidR="006059CC" w:rsidRPr="00793A94" w:rsidRDefault="006059CC" w:rsidP="006059CC">
      <w:pPr>
        <w:rPr>
          <w:rFonts w:ascii="Arial" w:hAnsi="Arial" w:cs="Arial"/>
          <w:sz w:val="21"/>
          <w:szCs w:val="21"/>
        </w:rPr>
      </w:pPr>
    </w:p>
    <w:p w14:paraId="54098608" w14:textId="77777777" w:rsidR="006059CC" w:rsidRPr="00F167A1" w:rsidRDefault="006059CC" w:rsidP="00A05BD7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F167A1">
        <w:rPr>
          <w:rFonts w:ascii="Arial" w:hAnsi="Arial" w:cs="Arial"/>
          <w:sz w:val="18"/>
          <w:szCs w:val="18"/>
        </w:rPr>
        <w:t>Załącznik nr 1 do ogłoszenia o konkursie na stanowisko kierownika (dyrektora) podmiotu leczniczego</w:t>
      </w:r>
    </w:p>
    <w:p w14:paraId="0C67D653" w14:textId="77777777" w:rsidR="006059CC" w:rsidRPr="00793A94" w:rsidRDefault="006059CC" w:rsidP="006059CC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14:paraId="0695D378" w14:textId="77777777" w:rsidR="006059CC" w:rsidRPr="00793A94" w:rsidRDefault="006059CC" w:rsidP="006059CC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14:paraId="3CDE679A" w14:textId="77777777" w:rsidR="0019180E" w:rsidRPr="00BA196D" w:rsidRDefault="0019180E" w:rsidP="0019180E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14:paraId="3B3963F3" w14:textId="77777777" w:rsidR="0019180E" w:rsidRPr="00347B65" w:rsidRDefault="0019180E" w:rsidP="0019180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47B65">
        <w:rPr>
          <w:rFonts w:ascii="Arial" w:hAnsi="Arial" w:cs="Arial"/>
          <w:sz w:val="21"/>
          <w:szCs w:val="21"/>
        </w:rPr>
        <w:t xml:space="preserve">……………………………….. </w:t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  <w:t xml:space="preserve">…………………………….. </w:t>
      </w:r>
    </w:p>
    <w:p w14:paraId="23BC356D" w14:textId="77777777" w:rsidR="0019180E" w:rsidRPr="00347B65" w:rsidRDefault="0019180E" w:rsidP="0019180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47B65">
        <w:rPr>
          <w:rFonts w:ascii="Arial" w:hAnsi="Arial" w:cs="Arial"/>
          <w:sz w:val="21"/>
          <w:szCs w:val="21"/>
        </w:rPr>
        <w:t xml:space="preserve">      </w:t>
      </w:r>
      <w:r w:rsidRPr="00347B65">
        <w:rPr>
          <w:rFonts w:ascii="Arial" w:hAnsi="Arial" w:cs="Arial"/>
          <w:sz w:val="16"/>
          <w:szCs w:val="16"/>
        </w:rPr>
        <w:t>(imię i nazwisko)</w:t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</w:r>
      <w:r w:rsidRPr="00347B65">
        <w:rPr>
          <w:rFonts w:ascii="Arial" w:hAnsi="Arial" w:cs="Arial"/>
          <w:sz w:val="21"/>
          <w:szCs w:val="21"/>
        </w:rPr>
        <w:tab/>
        <w:t>(</w:t>
      </w:r>
      <w:r w:rsidRPr="00347B65">
        <w:rPr>
          <w:rFonts w:ascii="Arial" w:hAnsi="Arial" w:cs="Arial"/>
          <w:sz w:val="16"/>
          <w:szCs w:val="16"/>
        </w:rPr>
        <w:t>miejsce i data)</w:t>
      </w:r>
    </w:p>
    <w:p w14:paraId="065A4967" w14:textId="77777777" w:rsidR="0019180E" w:rsidRPr="00347B65" w:rsidRDefault="0019180E" w:rsidP="0019180E">
      <w:pPr>
        <w:rPr>
          <w:rFonts w:ascii="Arial" w:hAnsi="Arial" w:cs="Arial"/>
          <w:sz w:val="21"/>
          <w:szCs w:val="21"/>
        </w:rPr>
      </w:pPr>
    </w:p>
    <w:p w14:paraId="50BEADBD" w14:textId="77777777" w:rsidR="0019180E" w:rsidRPr="00347B65" w:rsidRDefault="0019180E" w:rsidP="0019180E">
      <w:pPr>
        <w:rPr>
          <w:rFonts w:ascii="Arial" w:hAnsi="Arial" w:cs="Arial"/>
          <w:sz w:val="21"/>
          <w:szCs w:val="21"/>
        </w:rPr>
      </w:pPr>
    </w:p>
    <w:p w14:paraId="3E1C03C7" w14:textId="77777777" w:rsidR="0019180E" w:rsidRPr="00347B65" w:rsidRDefault="0019180E" w:rsidP="0019180E">
      <w:pPr>
        <w:jc w:val="center"/>
        <w:rPr>
          <w:rFonts w:ascii="Arial" w:hAnsi="Arial" w:cs="Arial"/>
          <w:b/>
          <w:sz w:val="21"/>
          <w:szCs w:val="21"/>
        </w:rPr>
      </w:pPr>
      <w:r w:rsidRPr="00347B65">
        <w:rPr>
          <w:rFonts w:ascii="Arial" w:hAnsi="Arial" w:cs="Arial"/>
          <w:b/>
          <w:sz w:val="21"/>
          <w:szCs w:val="21"/>
        </w:rPr>
        <w:t>Oświadczenie o prowadzeniu działalności gospodarczej</w:t>
      </w:r>
    </w:p>
    <w:p w14:paraId="53C9B425" w14:textId="77777777" w:rsidR="0019180E" w:rsidRPr="00347B65" w:rsidRDefault="0019180E" w:rsidP="0019180E">
      <w:pPr>
        <w:jc w:val="center"/>
        <w:rPr>
          <w:rFonts w:ascii="Arial" w:hAnsi="Arial" w:cs="Arial"/>
          <w:b/>
          <w:sz w:val="21"/>
          <w:szCs w:val="21"/>
        </w:rPr>
      </w:pPr>
    </w:p>
    <w:p w14:paraId="7C10DAE3" w14:textId="77777777" w:rsidR="0019180E" w:rsidRPr="00347B65" w:rsidRDefault="0019180E" w:rsidP="0019180E">
      <w:pPr>
        <w:rPr>
          <w:rFonts w:ascii="Arial" w:hAnsi="Arial" w:cs="Arial"/>
          <w:sz w:val="21"/>
          <w:szCs w:val="21"/>
        </w:rPr>
      </w:pPr>
    </w:p>
    <w:p w14:paraId="2DAA2270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1. Prowadzę działalność gospodarczą (należy podać formę prawną i przedmiot działalności): </w:t>
      </w:r>
    </w:p>
    <w:p w14:paraId="72F7F2C8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2D29E987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........................................................................................................................................................... </w:t>
      </w:r>
    </w:p>
    <w:p w14:paraId="3BF0B816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1CD2E7E1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</w:p>
    <w:p w14:paraId="62166BF1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- osobiście </w:t>
      </w:r>
    </w:p>
    <w:p w14:paraId="1137E827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28D1CD5A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  </w:t>
      </w:r>
    </w:p>
    <w:p w14:paraId="13BFBD7B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- wspólnie z innymi osobami .......................................................................................................................................................</w:t>
      </w:r>
    </w:p>
    <w:p w14:paraId="3DD4CB9C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2793F4CB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7222D068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………………………………..</w:t>
      </w:r>
    </w:p>
    <w:p w14:paraId="3CA21C9E" w14:textId="77777777" w:rsidR="0019180E" w:rsidRPr="00783033" w:rsidRDefault="0019180E" w:rsidP="0019180E">
      <w:pPr>
        <w:spacing w:line="268" w:lineRule="exact"/>
        <w:rPr>
          <w:rFonts w:ascii="Arial" w:hAnsi="Arial" w:cs="Arial"/>
          <w:sz w:val="18"/>
          <w:szCs w:val="18"/>
        </w:rPr>
      </w:pPr>
      <w:r w:rsidRPr="007830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(podpis)</w:t>
      </w:r>
    </w:p>
    <w:p w14:paraId="3230B689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11D77725" w14:textId="77777777" w:rsidR="0019180E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120283F6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2. Zarządzam działalnością gospodarczą lub jestem przedstawicielem, pełnomocnikiem takiej działalności (należy podać formę prawną i przedmiot działalności): </w:t>
      </w:r>
    </w:p>
    <w:p w14:paraId="058D2CB8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13F932BD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5A1C305C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06782001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14:paraId="49706D07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- osobiście .....................................................................................................................................................</w:t>
      </w:r>
    </w:p>
    <w:p w14:paraId="791374E4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- wspólnie z innymi osobami ....................................................................................................................................................</w:t>
      </w:r>
    </w:p>
    <w:p w14:paraId="7A783660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70CB0246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37232BF2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………………………………..</w:t>
      </w:r>
    </w:p>
    <w:p w14:paraId="5B59A7C6" w14:textId="77777777" w:rsidR="0019180E" w:rsidRPr="00783033" w:rsidRDefault="0019180E" w:rsidP="0019180E">
      <w:pPr>
        <w:spacing w:line="268" w:lineRule="exact"/>
        <w:rPr>
          <w:rFonts w:ascii="Arial" w:hAnsi="Arial" w:cs="Arial"/>
          <w:sz w:val="18"/>
          <w:szCs w:val="18"/>
        </w:rPr>
      </w:pPr>
      <w:r w:rsidRPr="007830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(podpis)</w:t>
      </w:r>
    </w:p>
    <w:p w14:paraId="19862E00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4B9F6C06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>3. Zawiesiłem prowadzenie działalności gospodarczej z dniem ………………………………….</w:t>
      </w:r>
    </w:p>
    <w:p w14:paraId="3DFFFA98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203D7FF3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726241E0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………………………………..</w:t>
      </w:r>
    </w:p>
    <w:p w14:paraId="3E861BD8" w14:textId="77777777" w:rsidR="0019180E" w:rsidRPr="00783033" w:rsidRDefault="0019180E" w:rsidP="0019180E">
      <w:pPr>
        <w:spacing w:line="268" w:lineRule="exact"/>
        <w:rPr>
          <w:rFonts w:ascii="Arial" w:hAnsi="Arial" w:cs="Arial"/>
          <w:sz w:val="18"/>
          <w:szCs w:val="18"/>
        </w:rPr>
      </w:pPr>
      <w:r w:rsidRPr="007830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(podpis)</w:t>
      </w:r>
    </w:p>
    <w:p w14:paraId="39E715D8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</w:p>
    <w:p w14:paraId="713DDA47" w14:textId="77777777" w:rsidR="0019180E" w:rsidRPr="00F0154D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  <w:r w:rsidRPr="00F0154D">
        <w:rPr>
          <w:rFonts w:ascii="Arial" w:hAnsi="Arial" w:cs="Arial"/>
          <w:color w:val="000000"/>
          <w:sz w:val="21"/>
          <w:szCs w:val="21"/>
        </w:rPr>
        <w:t>4. Zaprzestałem prowadzenia działalności gospodarczej z dniem ………………………………..</w:t>
      </w:r>
    </w:p>
    <w:p w14:paraId="6CEBDBB0" w14:textId="77777777" w:rsidR="0019180E" w:rsidRPr="00F0154D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2F57DF8E" w14:textId="77777777" w:rsidR="0019180E" w:rsidRPr="00F0154D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592824B9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 w:rsidRPr="00F015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………………………………..</w:t>
      </w:r>
    </w:p>
    <w:p w14:paraId="7415BAC0" w14:textId="77777777" w:rsidR="0019180E" w:rsidRPr="00783033" w:rsidRDefault="0019180E" w:rsidP="0019180E">
      <w:pPr>
        <w:spacing w:line="268" w:lineRule="exact"/>
        <w:rPr>
          <w:rFonts w:ascii="Arial" w:hAnsi="Arial" w:cs="Arial"/>
          <w:sz w:val="18"/>
          <w:szCs w:val="18"/>
        </w:rPr>
      </w:pPr>
      <w:r w:rsidRPr="007830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(podpis)</w:t>
      </w:r>
    </w:p>
    <w:p w14:paraId="00AA4706" w14:textId="77777777" w:rsidR="0019180E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1F735A9E" w14:textId="77777777" w:rsidR="00F64B58" w:rsidRPr="00F0154D" w:rsidRDefault="00F64B58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27682409" w14:textId="77777777" w:rsidR="0019180E" w:rsidRPr="00F0154D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613B3AEE" w14:textId="77777777" w:rsidR="0019180E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  <w:r w:rsidRPr="00F0154D">
        <w:rPr>
          <w:rFonts w:ascii="Arial" w:hAnsi="Arial" w:cs="Arial"/>
          <w:color w:val="000000"/>
          <w:sz w:val="21"/>
          <w:szCs w:val="21"/>
        </w:rPr>
        <w:t xml:space="preserve">5. </w:t>
      </w:r>
      <w:r w:rsidR="00F64B58" w:rsidRPr="00F64B58">
        <w:rPr>
          <w:rFonts w:ascii="Arial" w:hAnsi="Arial" w:cs="Arial"/>
          <w:color w:val="000000"/>
          <w:sz w:val="21"/>
          <w:szCs w:val="21"/>
        </w:rPr>
        <w:t>Oświadczam, że w przypadku powołania na stanowisko dyrektora samodzielnego publicznego zakładu opieki zdrowotnej, dla którego podmiotem tworzącym jest Województwo Śląskie zaprzestanę prowadzenia działalności gospodarczej z tym samym dniem.</w:t>
      </w:r>
    </w:p>
    <w:p w14:paraId="3850B3DC" w14:textId="77777777" w:rsidR="0019180E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0B10D697" w14:textId="77777777" w:rsidR="00285F6C" w:rsidRDefault="00285F6C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20052644" w14:textId="77777777" w:rsidR="0019180E" w:rsidRPr="00F0154D" w:rsidRDefault="0019180E" w:rsidP="0019180E">
      <w:pPr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 w:rsidRPr="00F0154D">
        <w:rPr>
          <w:rFonts w:ascii="Arial" w:hAnsi="Arial" w:cs="Arial"/>
          <w:sz w:val="21"/>
          <w:szCs w:val="21"/>
        </w:rPr>
        <w:t>………………………………..</w:t>
      </w:r>
    </w:p>
    <w:p w14:paraId="0099B627" w14:textId="77777777" w:rsidR="0019180E" w:rsidRPr="00783033" w:rsidRDefault="0019180E" w:rsidP="0019180E">
      <w:pPr>
        <w:spacing w:line="268" w:lineRule="exact"/>
        <w:rPr>
          <w:rFonts w:ascii="Arial" w:hAnsi="Arial" w:cs="Arial"/>
          <w:sz w:val="18"/>
          <w:szCs w:val="18"/>
        </w:rPr>
      </w:pPr>
      <w:r w:rsidRPr="0078303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(podpis)</w:t>
      </w:r>
    </w:p>
    <w:p w14:paraId="23EDB988" w14:textId="77777777" w:rsidR="0019180E" w:rsidRPr="00F0154D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71F35532" w14:textId="77777777" w:rsidR="0019180E" w:rsidRPr="00347B65" w:rsidRDefault="0019180E" w:rsidP="0019180E">
      <w:pPr>
        <w:autoSpaceDE w:val="0"/>
        <w:autoSpaceDN w:val="0"/>
        <w:adjustRightInd w:val="0"/>
        <w:spacing w:line="268" w:lineRule="exact"/>
        <w:rPr>
          <w:rFonts w:ascii="Arial" w:hAnsi="Arial" w:cs="Arial"/>
          <w:color w:val="000000"/>
          <w:sz w:val="21"/>
          <w:szCs w:val="21"/>
        </w:rPr>
      </w:pPr>
    </w:p>
    <w:p w14:paraId="1F184CC0" w14:textId="77777777" w:rsidR="0019180E" w:rsidRDefault="0019180E" w:rsidP="0019180E">
      <w:pPr>
        <w:autoSpaceDE w:val="0"/>
        <w:autoSpaceDN w:val="0"/>
        <w:adjustRightInd w:val="0"/>
        <w:spacing w:line="268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02451B13" w14:textId="77777777" w:rsidR="0019180E" w:rsidRDefault="0019180E" w:rsidP="0019180E">
      <w:pPr>
        <w:autoSpaceDE w:val="0"/>
        <w:autoSpaceDN w:val="0"/>
        <w:adjustRightInd w:val="0"/>
        <w:spacing w:line="268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302C59A8" w14:textId="77777777" w:rsidR="00F64B58" w:rsidRPr="00347B65" w:rsidRDefault="00F64B58" w:rsidP="00F64B58">
      <w:pPr>
        <w:autoSpaceDE w:val="0"/>
        <w:autoSpaceDN w:val="0"/>
        <w:adjustRightInd w:val="0"/>
        <w:spacing w:line="268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347B65">
        <w:rPr>
          <w:rFonts w:ascii="Arial" w:hAnsi="Arial" w:cs="Arial"/>
          <w:color w:val="000000"/>
          <w:sz w:val="21"/>
          <w:szCs w:val="21"/>
        </w:rPr>
        <w:t>Oświadczam, iż jest mi znana treść ustawy z dnia 21 sierpnia 1997 r. o ograniczeniu prowadzenia działalności gospodarczej przez osoby pełniące funkcje publiczne (tj. Dz. U. z</w:t>
      </w:r>
      <w:r w:rsidRPr="00823978">
        <w:t xml:space="preserve"> </w:t>
      </w:r>
      <w:r w:rsidR="003227B0">
        <w:rPr>
          <w:rFonts w:ascii="Arial" w:hAnsi="Arial" w:cs="Arial"/>
          <w:color w:val="000000"/>
          <w:sz w:val="21"/>
          <w:szCs w:val="21"/>
        </w:rPr>
        <w:t>2025</w:t>
      </w:r>
      <w:r>
        <w:rPr>
          <w:rFonts w:ascii="Arial" w:hAnsi="Arial" w:cs="Arial"/>
          <w:color w:val="000000"/>
          <w:sz w:val="21"/>
          <w:szCs w:val="21"/>
        </w:rPr>
        <w:t xml:space="preserve"> poz. </w:t>
      </w:r>
      <w:r w:rsidR="003227B0">
        <w:rPr>
          <w:rFonts w:ascii="Arial" w:hAnsi="Arial" w:cs="Arial"/>
          <w:color w:val="000000"/>
          <w:sz w:val="21"/>
          <w:szCs w:val="21"/>
        </w:rPr>
        <w:t xml:space="preserve">499) </w:t>
      </w:r>
      <w:r w:rsidRPr="00347B65">
        <w:rPr>
          <w:rFonts w:ascii="Arial" w:hAnsi="Arial" w:cs="Arial"/>
          <w:color w:val="000000"/>
          <w:sz w:val="21"/>
          <w:szCs w:val="21"/>
        </w:rPr>
        <w:t xml:space="preserve">i z dniem objęcia stanowiska dyrektora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zoz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dla którego podmiotem tworzącym jest Województwo Śląskie </w:t>
      </w:r>
      <w:r w:rsidRPr="00347B65">
        <w:rPr>
          <w:rFonts w:ascii="Arial" w:hAnsi="Arial" w:cs="Arial"/>
          <w:color w:val="000000"/>
          <w:sz w:val="21"/>
          <w:szCs w:val="21"/>
        </w:rPr>
        <w:t xml:space="preserve">obowiązują mnie zakazy wymienione w art. 4 ww. ustawy. </w:t>
      </w:r>
    </w:p>
    <w:p w14:paraId="30784CE3" w14:textId="77777777" w:rsidR="0019180E" w:rsidRPr="00347B65" w:rsidRDefault="0019180E" w:rsidP="0019180E">
      <w:pPr>
        <w:ind w:left="4248" w:firstLine="708"/>
        <w:rPr>
          <w:rFonts w:ascii="Arial" w:hAnsi="Arial" w:cs="Arial"/>
          <w:sz w:val="21"/>
          <w:szCs w:val="21"/>
        </w:rPr>
      </w:pPr>
    </w:p>
    <w:p w14:paraId="122A7C8E" w14:textId="77777777" w:rsidR="0019180E" w:rsidRPr="00347B65" w:rsidRDefault="0019180E" w:rsidP="0019180E">
      <w:pPr>
        <w:rPr>
          <w:rFonts w:ascii="Arial" w:hAnsi="Arial" w:cs="Arial"/>
          <w:sz w:val="21"/>
          <w:szCs w:val="21"/>
        </w:rPr>
      </w:pPr>
    </w:p>
    <w:p w14:paraId="02F91022" w14:textId="77777777" w:rsidR="0019180E" w:rsidRPr="00347B65" w:rsidRDefault="0019180E" w:rsidP="0019180E">
      <w:pPr>
        <w:ind w:left="4248" w:firstLine="708"/>
        <w:rPr>
          <w:rFonts w:ascii="Arial" w:hAnsi="Arial" w:cs="Arial"/>
          <w:sz w:val="21"/>
          <w:szCs w:val="21"/>
        </w:rPr>
      </w:pPr>
    </w:p>
    <w:p w14:paraId="27EC92D6" w14:textId="77777777" w:rsidR="0019180E" w:rsidRPr="00347B65" w:rsidRDefault="0019180E" w:rsidP="0019180E">
      <w:pPr>
        <w:tabs>
          <w:tab w:val="left" w:pos="5655"/>
        </w:tabs>
        <w:rPr>
          <w:rFonts w:ascii="Arial" w:hAnsi="Arial" w:cs="Arial"/>
          <w:sz w:val="21"/>
          <w:szCs w:val="21"/>
        </w:rPr>
      </w:pPr>
      <w:r w:rsidRPr="00347B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  <w:r w:rsidR="00285F6C">
        <w:rPr>
          <w:rFonts w:ascii="Arial" w:hAnsi="Arial" w:cs="Arial"/>
          <w:sz w:val="21"/>
          <w:szCs w:val="21"/>
        </w:rPr>
        <w:t xml:space="preserve">        </w:t>
      </w:r>
      <w:r w:rsidRPr="00347B65">
        <w:rPr>
          <w:rFonts w:ascii="Arial" w:hAnsi="Arial" w:cs="Arial"/>
          <w:sz w:val="21"/>
          <w:szCs w:val="21"/>
        </w:rPr>
        <w:t xml:space="preserve"> ………………………………..</w:t>
      </w:r>
    </w:p>
    <w:p w14:paraId="39C9F536" w14:textId="77777777" w:rsidR="0019180E" w:rsidRPr="00347B65" w:rsidRDefault="0019180E" w:rsidP="0019180E">
      <w:pPr>
        <w:tabs>
          <w:tab w:val="left" w:pos="5655"/>
        </w:tabs>
        <w:rPr>
          <w:rFonts w:ascii="Arial" w:hAnsi="Arial" w:cs="Arial"/>
          <w:sz w:val="18"/>
          <w:szCs w:val="18"/>
        </w:rPr>
      </w:pPr>
      <w:r w:rsidRPr="00347B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285F6C">
        <w:rPr>
          <w:rFonts w:ascii="Arial" w:hAnsi="Arial" w:cs="Arial"/>
          <w:sz w:val="18"/>
          <w:szCs w:val="18"/>
        </w:rPr>
        <w:t xml:space="preserve">            </w:t>
      </w:r>
      <w:r w:rsidRPr="00347B65">
        <w:rPr>
          <w:rFonts w:ascii="Arial" w:hAnsi="Arial" w:cs="Arial"/>
          <w:sz w:val="18"/>
          <w:szCs w:val="18"/>
        </w:rPr>
        <w:t xml:space="preserve"> (podpis)</w:t>
      </w:r>
    </w:p>
    <w:p w14:paraId="13D0DE74" w14:textId="77777777" w:rsidR="0019180E" w:rsidRPr="00BA196D" w:rsidRDefault="0019180E" w:rsidP="0019180E">
      <w:pPr>
        <w:tabs>
          <w:tab w:val="left" w:pos="1575"/>
        </w:tabs>
        <w:rPr>
          <w:rFonts w:ascii="Arial" w:hAnsi="Arial" w:cs="Arial"/>
          <w:sz w:val="21"/>
          <w:szCs w:val="21"/>
        </w:rPr>
      </w:pPr>
    </w:p>
    <w:p w14:paraId="4EF2C6B5" w14:textId="77777777" w:rsidR="0019180E" w:rsidRDefault="0019180E" w:rsidP="0019180E"/>
    <w:p w14:paraId="52BDDAEE" w14:textId="77777777" w:rsidR="0019180E" w:rsidRDefault="0019180E" w:rsidP="006059C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884B9BF" w14:textId="77777777" w:rsidR="0019180E" w:rsidRDefault="0019180E" w:rsidP="006059C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6D6B3B1" w14:textId="77777777" w:rsidR="0019180E" w:rsidRDefault="0019180E" w:rsidP="006059C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5B88F4E" w14:textId="77777777" w:rsidR="0019180E" w:rsidRDefault="0019180E" w:rsidP="006059C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45E5C82" w14:textId="77777777" w:rsidR="0019180E" w:rsidRDefault="0019180E" w:rsidP="006059C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30FB168" w14:textId="77777777" w:rsidR="002A0118" w:rsidRDefault="002A0118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C15B5E1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7EF3D12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06CE8F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02EF074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3CB8E4C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31ED2B3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85F5BF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E315642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5C712D2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129CB0C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B5F4D26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21F70B7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B33ED7B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22A48B9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B34AE29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F0A2346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2F8201A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3F45FF6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1122408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FFCFB35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73DF1DA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E740A9D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4C821BF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CC367C4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F7099B3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DC55D83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7A1639A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576CBE9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9796FA0" w14:textId="77777777" w:rsidR="0019180E" w:rsidRDefault="0019180E" w:rsidP="004C7D2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2BC3FFE" w14:textId="77777777" w:rsidR="00D55214" w:rsidRDefault="00D55214" w:rsidP="003663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EFB836" w14:textId="77777777" w:rsidR="00F167A1" w:rsidRPr="00F167A1" w:rsidRDefault="00F167A1" w:rsidP="00F167A1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  <w:r w:rsidRPr="00F167A1">
        <w:rPr>
          <w:rFonts w:ascii="Arial" w:hAnsi="Arial" w:cs="Arial"/>
          <w:sz w:val="18"/>
          <w:szCs w:val="18"/>
        </w:rPr>
        <w:t>Załącznik nr 2 do ogłoszenia o konkursie na stanowisko kierownika (dyrektora) podmiotu leczniczego</w:t>
      </w:r>
    </w:p>
    <w:p w14:paraId="497AA74A" w14:textId="77777777" w:rsidR="00F167A1" w:rsidRDefault="00F167A1" w:rsidP="00F167A1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14:paraId="01709A27" w14:textId="77777777" w:rsidR="00F167A1" w:rsidRDefault="00F167A1" w:rsidP="00F167A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7D67C98" w14:textId="77777777" w:rsidR="00F167A1" w:rsidRDefault="00F167A1" w:rsidP="00F167A1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14:paraId="5A76B66C" w14:textId="77777777" w:rsidR="00F167A1" w:rsidRPr="00F167A1" w:rsidRDefault="00F167A1" w:rsidP="00F167A1">
      <w:pPr>
        <w:rPr>
          <w:rFonts w:ascii="Arial" w:hAnsi="Arial" w:cs="Arial"/>
          <w:sz w:val="18"/>
          <w:szCs w:val="18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 xml:space="preserve">……………………………..………………                                       </w:t>
      </w:r>
      <w:r w:rsidR="00CA44F4">
        <w:rPr>
          <w:rFonts w:ascii="Arial" w:hAnsi="Arial" w:cs="Arial"/>
          <w:sz w:val="18"/>
          <w:szCs w:val="18"/>
          <w:lang w:eastAsia="en-US"/>
        </w:rPr>
        <w:t xml:space="preserve">                </w:t>
      </w:r>
      <w:r w:rsidR="006D5BE7">
        <w:rPr>
          <w:rFonts w:ascii="Arial" w:hAnsi="Arial" w:cs="Arial"/>
          <w:sz w:val="18"/>
          <w:szCs w:val="18"/>
          <w:lang w:eastAsia="en-US"/>
        </w:rPr>
        <w:t xml:space="preserve">            </w:t>
      </w:r>
      <w:r w:rsidR="00CA44F4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167A1">
        <w:rPr>
          <w:rFonts w:ascii="Arial" w:hAnsi="Arial" w:cs="Arial"/>
          <w:sz w:val="18"/>
          <w:szCs w:val="18"/>
          <w:lang w:eastAsia="en-US"/>
        </w:rPr>
        <w:t>……………………………..</w:t>
      </w:r>
    </w:p>
    <w:p w14:paraId="1741456C" w14:textId="77777777" w:rsidR="00F167A1" w:rsidRPr="008D77E8" w:rsidRDefault="00F167A1" w:rsidP="00F167A1">
      <w:pPr>
        <w:rPr>
          <w:rFonts w:ascii="Arial" w:hAnsi="Arial" w:cs="Arial"/>
          <w:sz w:val="16"/>
          <w:szCs w:val="16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 xml:space="preserve">    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        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(imię i nazwisko)</w:t>
      </w:r>
      <w:r w:rsidR="00CA44F4" w:rsidRPr="008D77E8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r w:rsidR="006D5BE7" w:rsidRPr="008D77E8">
        <w:rPr>
          <w:rFonts w:ascii="Arial" w:hAnsi="Arial" w:cs="Arial"/>
          <w:sz w:val="16"/>
          <w:szCs w:val="16"/>
          <w:lang w:eastAsia="en-US"/>
        </w:rPr>
        <w:t xml:space="preserve">        </w:t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     </w:t>
      </w:r>
      <w:r w:rsidR="006D5BE7" w:rsidRPr="008D77E8">
        <w:rPr>
          <w:rFonts w:ascii="Arial" w:hAnsi="Arial" w:cs="Arial"/>
          <w:sz w:val="16"/>
          <w:szCs w:val="16"/>
          <w:lang w:eastAsia="en-US"/>
        </w:rPr>
        <w:t>(miejsce i data</w:t>
      </w:r>
      <w:r w:rsidR="00CA44F4" w:rsidRPr="008D77E8">
        <w:rPr>
          <w:rFonts w:ascii="Arial" w:hAnsi="Arial" w:cs="Arial"/>
          <w:sz w:val="16"/>
          <w:szCs w:val="16"/>
          <w:lang w:eastAsia="en-US"/>
        </w:rPr>
        <w:t>)</w:t>
      </w:r>
    </w:p>
    <w:p w14:paraId="3E110133" w14:textId="77777777" w:rsidR="00F167A1" w:rsidRPr="00F167A1" w:rsidRDefault="00F167A1" w:rsidP="00F167A1">
      <w:pPr>
        <w:rPr>
          <w:rFonts w:ascii="Arial" w:hAnsi="Arial" w:cs="Arial"/>
          <w:sz w:val="21"/>
          <w:szCs w:val="21"/>
          <w:lang w:eastAsia="en-US"/>
        </w:rPr>
      </w:pPr>
    </w:p>
    <w:p w14:paraId="2D67C783" w14:textId="77777777" w:rsidR="00F167A1" w:rsidRPr="00F167A1" w:rsidRDefault="00F167A1" w:rsidP="00F167A1">
      <w:pPr>
        <w:rPr>
          <w:rFonts w:ascii="Arial" w:hAnsi="Arial" w:cs="Arial"/>
          <w:sz w:val="21"/>
          <w:szCs w:val="21"/>
          <w:lang w:eastAsia="en-US"/>
        </w:rPr>
      </w:pPr>
      <w:r w:rsidRPr="00F167A1">
        <w:rPr>
          <w:rFonts w:ascii="Arial" w:hAnsi="Arial" w:cs="Arial"/>
          <w:sz w:val="21"/>
          <w:szCs w:val="21"/>
          <w:lang w:eastAsia="en-US"/>
        </w:rPr>
        <w:t xml:space="preserve">            </w:t>
      </w:r>
    </w:p>
    <w:p w14:paraId="015DB919" w14:textId="77777777" w:rsidR="007273F3" w:rsidRPr="00ED64FB" w:rsidRDefault="007273F3" w:rsidP="00684358">
      <w:pPr>
        <w:spacing w:line="268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D64FB">
        <w:rPr>
          <w:rFonts w:ascii="Arial" w:hAnsi="Arial" w:cs="Arial"/>
          <w:b/>
          <w:sz w:val="20"/>
          <w:szCs w:val="20"/>
          <w:lang w:eastAsia="en-US"/>
        </w:rPr>
        <w:t>Informacje dotyczące przetwarzania danych osobowych:</w:t>
      </w:r>
    </w:p>
    <w:p w14:paraId="039292A8" w14:textId="77777777" w:rsidR="007273F3" w:rsidRPr="008D77E8" w:rsidRDefault="007273F3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  <w:r w:rsidRPr="008D77E8">
        <w:rPr>
          <w:rFonts w:ascii="Arial" w:hAnsi="Arial" w:cs="Arial"/>
          <w:sz w:val="18"/>
          <w:szCs w:val="18"/>
        </w:rPr>
        <w:t xml:space="preserve">Zgodnie z art. 13 ust. 1 i ust. 2 ogólnego rozporządzenia o ochronie danych osobowych nr 2016/679 </w:t>
      </w:r>
      <w:r w:rsidR="00075861" w:rsidRPr="008D77E8">
        <w:rPr>
          <w:rFonts w:ascii="Arial" w:hAnsi="Arial" w:cs="Arial"/>
          <w:sz w:val="18"/>
          <w:szCs w:val="18"/>
        </w:rPr>
        <w:t xml:space="preserve">z dnia 27.04.2016 r. </w:t>
      </w:r>
      <w:r w:rsidRPr="008D77E8">
        <w:rPr>
          <w:rFonts w:ascii="Arial" w:hAnsi="Arial" w:cs="Arial"/>
          <w:sz w:val="18"/>
          <w:szCs w:val="18"/>
        </w:rPr>
        <w:t xml:space="preserve">informuję, że: </w:t>
      </w:r>
    </w:p>
    <w:p w14:paraId="2910EEB5" w14:textId="77777777" w:rsidR="007273F3" w:rsidRPr="008D77E8" w:rsidRDefault="007273F3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09A25328" w14:textId="77777777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Administratorem Pani/Pana danych osobowych jest Mar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szałek Województwa Śląskiego, 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z siedzibą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                  </w:t>
      </w:r>
      <w:r w:rsidRPr="008D77E8">
        <w:rPr>
          <w:rFonts w:ascii="Arial" w:hAnsi="Arial" w:cs="Arial"/>
          <w:sz w:val="18"/>
          <w:szCs w:val="18"/>
          <w:lang w:eastAsia="en-US"/>
        </w:rPr>
        <w:t>w Katowicach przy ul. Ligonia 46, adres e-mail: kancelaria@slaskie.pl, strona internetowa: bip.slaskie.pl.</w:t>
      </w:r>
    </w:p>
    <w:p w14:paraId="335CDEF7" w14:textId="77777777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Została wyznaczona osoba do kontaktu w sprawie przetwarzania danych osobowych, </w:t>
      </w:r>
      <w:r w:rsidR="00075861" w:rsidRPr="008D77E8">
        <w:rPr>
          <w:rFonts w:ascii="Arial" w:hAnsi="Arial" w:cs="Arial"/>
          <w:sz w:val="18"/>
          <w:szCs w:val="18"/>
          <w:lang w:eastAsia="en-US"/>
        </w:rPr>
        <w:t xml:space="preserve">(inspektor ochrony danych), </w:t>
      </w:r>
      <w:r w:rsidRPr="008D77E8">
        <w:rPr>
          <w:rFonts w:ascii="Arial" w:hAnsi="Arial" w:cs="Arial"/>
          <w:sz w:val="18"/>
          <w:szCs w:val="18"/>
          <w:lang w:eastAsia="en-US"/>
        </w:rPr>
        <w:t>adres e-mail: daneosobowe@slaskie.pl.</w:t>
      </w:r>
    </w:p>
    <w:p w14:paraId="0CE2791F" w14:textId="77777777" w:rsidR="00275857" w:rsidRPr="008D77E8" w:rsidRDefault="00275857" w:rsidP="00366377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będą przetwarzane w celu przeprowadzenia postępowania konku</w:t>
      </w:r>
      <w:r w:rsidR="006738C9">
        <w:rPr>
          <w:rFonts w:ascii="Arial" w:hAnsi="Arial" w:cs="Arial"/>
          <w:sz w:val="18"/>
          <w:szCs w:val="18"/>
          <w:lang w:eastAsia="en-US"/>
        </w:rPr>
        <w:t xml:space="preserve">rsowego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="006738C9">
        <w:rPr>
          <w:rFonts w:ascii="Arial" w:hAnsi="Arial" w:cs="Arial"/>
          <w:sz w:val="18"/>
          <w:szCs w:val="18"/>
          <w:lang w:eastAsia="en-US"/>
        </w:rPr>
        <w:t xml:space="preserve">na stanowisko Dyrektora </w:t>
      </w:r>
      <w:r w:rsidR="00AC336E" w:rsidRPr="00AC336E">
        <w:rPr>
          <w:rFonts w:ascii="Arial" w:hAnsi="Arial" w:cs="Arial"/>
          <w:bCs/>
          <w:color w:val="000000"/>
          <w:sz w:val="18"/>
          <w:szCs w:val="18"/>
        </w:rPr>
        <w:t xml:space="preserve">Samodzielnego Publicznego Zakładu Opieki Zdrowotnej Szpitala Kolejowego </w:t>
      </w:r>
      <w:r w:rsidR="00AC336E">
        <w:rPr>
          <w:rFonts w:ascii="Arial" w:hAnsi="Arial" w:cs="Arial"/>
          <w:bCs/>
          <w:color w:val="000000"/>
          <w:sz w:val="18"/>
          <w:szCs w:val="18"/>
        </w:rPr>
        <w:br/>
      </w:r>
      <w:r w:rsidR="00AC336E" w:rsidRPr="00AC336E">
        <w:rPr>
          <w:rFonts w:ascii="Arial" w:hAnsi="Arial" w:cs="Arial"/>
          <w:bCs/>
          <w:color w:val="000000"/>
          <w:sz w:val="18"/>
          <w:szCs w:val="18"/>
        </w:rPr>
        <w:t>w Wilkowicach-Bystrej</w:t>
      </w:r>
      <w:r w:rsidRPr="008D77E8">
        <w:rPr>
          <w:rFonts w:ascii="Arial" w:hAnsi="Arial" w:cs="Arial"/>
          <w:sz w:val="18"/>
          <w:szCs w:val="18"/>
          <w:lang w:eastAsia="en-US"/>
        </w:rPr>
        <w:t>.</w:t>
      </w:r>
    </w:p>
    <w:p w14:paraId="674D4BC0" w14:textId="77777777" w:rsidR="001962D7" w:rsidRPr="008D77E8" w:rsidRDefault="00275857" w:rsidP="00684358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Podstawą prawną przetwarzania danych osobowych w postępowaniu konkursowym jest obowiązek prawny ciążący na administratorze (art. 6 ust. 1 lit. c RODO) w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związku </w:t>
      </w:r>
      <w:r w:rsidR="00D61CCE" w:rsidRPr="008D77E8">
        <w:rPr>
          <w:rFonts w:ascii="Arial" w:hAnsi="Arial" w:cs="Arial"/>
          <w:sz w:val="18"/>
          <w:szCs w:val="18"/>
          <w:lang w:eastAsia="en-US"/>
        </w:rPr>
        <w:t>z ustawą z dnia 26 czerwca 1974 r. Kodeks prac</w:t>
      </w:r>
      <w:r w:rsidR="002A0118">
        <w:rPr>
          <w:rFonts w:ascii="Arial" w:hAnsi="Arial" w:cs="Arial"/>
          <w:sz w:val="18"/>
          <w:szCs w:val="18"/>
          <w:lang w:eastAsia="en-US"/>
        </w:rPr>
        <w:t>y (tekst jednolity: Dz.U. z 202</w:t>
      </w:r>
      <w:r w:rsidR="003227B0">
        <w:rPr>
          <w:rFonts w:ascii="Arial" w:hAnsi="Arial" w:cs="Arial"/>
          <w:sz w:val="18"/>
          <w:szCs w:val="18"/>
          <w:lang w:eastAsia="en-US"/>
        </w:rPr>
        <w:t>5 r. poz. 277</w:t>
      </w:r>
      <w:r w:rsidR="00D61CCE" w:rsidRPr="008D77E8">
        <w:rPr>
          <w:rFonts w:ascii="Arial" w:hAnsi="Arial" w:cs="Arial"/>
          <w:sz w:val="18"/>
          <w:szCs w:val="18"/>
          <w:lang w:eastAsia="en-US"/>
        </w:rPr>
        <w:t>), ustawą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z dnia 15 kwietnia 2011</w:t>
      </w:r>
      <w:r w:rsidR="008D0764">
        <w:rPr>
          <w:rFonts w:ascii="Arial" w:hAnsi="Arial" w:cs="Arial"/>
          <w:sz w:val="18"/>
          <w:szCs w:val="18"/>
          <w:lang w:eastAsia="en-US"/>
        </w:rPr>
        <w:t xml:space="preserve"> r. </w:t>
      </w:r>
      <w:r w:rsidR="003227B0">
        <w:rPr>
          <w:rFonts w:ascii="Arial" w:hAnsi="Arial" w:cs="Arial"/>
          <w:sz w:val="18"/>
          <w:szCs w:val="18"/>
          <w:lang w:eastAsia="en-US"/>
        </w:rPr>
        <w:t xml:space="preserve">               </w:t>
      </w:r>
      <w:r w:rsidRPr="008D77E8">
        <w:rPr>
          <w:rFonts w:ascii="Arial" w:hAnsi="Arial" w:cs="Arial"/>
          <w:sz w:val="18"/>
          <w:szCs w:val="18"/>
          <w:lang w:eastAsia="en-US"/>
        </w:rPr>
        <w:t>o działalnoś</w:t>
      </w:r>
      <w:r w:rsidR="00825131">
        <w:rPr>
          <w:rFonts w:ascii="Arial" w:hAnsi="Arial" w:cs="Arial"/>
          <w:sz w:val="18"/>
          <w:szCs w:val="18"/>
          <w:lang w:eastAsia="en-US"/>
        </w:rPr>
        <w:t>ci leczniczej (Dz.</w:t>
      </w:r>
      <w:r w:rsidR="003227B0">
        <w:rPr>
          <w:rFonts w:ascii="Arial" w:hAnsi="Arial" w:cs="Arial"/>
          <w:sz w:val="18"/>
          <w:szCs w:val="18"/>
          <w:lang w:eastAsia="en-US"/>
        </w:rPr>
        <w:t xml:space="preserve">U. z 2025 r. </w:t>
      </w:r>
      <w:r w:rsidR="008D0764">
        <w:rPr>
          <w:rFonts w:ascii="Arial" w:hAnsi="Arial" w:cs="Arial"/>
          <w:sz w:val="18"/>
          <w:szCs w:val="18"/>
          <w:lang w:eastAsia="en-US"/>
        </w:rPr>
        <w:t xml:space="preserve">poz. </w:t>
      </w:r>
      <w:r w:rsidR="003227B0">
        <w:rPr>
          <w:rFonts w:ascii="Arial" w:hAnsi="Arial" w:cs="Arial"/>
          <w:sz w:val="18"/>
          <w:szCs w:val="18"/>
          <w:lang w:eastAsia="en-US"/>
        </w:rPr>
        <w:t>450) ustawą z dnia 21 sierpnia</w:t>
      </w:r>
      <w:r w:rsidR="00B53630">
        <w:rPr>
          <w:rFonts w:ascii="Arial" w:hAnsi="Arial" w:cs="Arial"/>
          <w:sz w:val="18"/>
          <w:szCs w:val="18"/>
          <w:lang w:eastAsia="en-US"/>
        </w:rPr>
        <w:t xml:space="preserve">1997 r. </w:t>
      </w:r>
      <w:r w:rsidR="00005104">
        <w:rPr>
          <w:rFonts w:ascii="Arial" w:hAnsi="Arial" w:cs="Arial"/>
          <w:sz w:val="18"/>
          <w:szCs w:val="18"/>
          <w:lang w:eastAsia="en-US"/>
        </w:rPr>
        <w:t xml:space="preserve">o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>ograniczeniu prowadzenia działalności gospodarczej przez o</w:t>
      </w:r>
      <w:r w:rsidR="003227B0">
        <w:rPr>
          <w:rFonts w:ascii="Arial" w:hAnsi="Arial" w:cs="Arial"/>
          <w:sz w:val="18"/>
          <w:szCs w:val="18"/>
          <w:lang w:eastAsia="en-US"/>
        </w:rPr>
        <w:t>soby pełniące funkcje publiczne</w:t>
      </w:r>
      <w:r w:rsidR="00ED64FB">
        <w:rPr>
          <w:rFonts w:ascii="Arial" w:hAnsi="Arial" w:cs="Arial"/>
          <w:sz w:val="18"/>
          <w:szCs w:val="18"/>
          <w:lang w:eastAsia="en-US"/>
        </w:rPr>
        <w:t xml:space="preserve">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 xml:space="preserve">(tj. </w:t>
      </w:r>
      <w:r w:rsidR="00825131">
        <w:rPr>
          <w:rFonts w:ascii="Arial" w:hAnsi="Arial" w:cs="Arial"/>
          <w:sz w:val="18"/>
          <w:szCs w:val="18"/>
          <w:lang w:eastAsia="en-US"/>
        </w:rPr>
        <w:t>Dz.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U.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 xml:space="preserve">z </w:t>
      </w:r>
      <w:r w:rsidR="00A91097" w:rsidRPr="00A91097">
        <w:rPr>
          <w:rFonts w:ascii="Arial" w:hAnsi="Arial" w:cs="Arial"/>
          <w:sz w:val="18"/>
          <w:szCs w:val="18"/>
          <w:lang w:eastAsia="en-US"/>
        </w:rPr>
        <w:t>202</w:t>
      </w:r>
      <w:r w:rsidR="003227B0">
        <w:rPr>
          <w:rFonts w:ascii="Arial" w:hAnsi="Arial" w:cs="Arial"/>
          <w:sz w:val="18"/>
          <w:szCs w:val="18"/>
          <w:lang w:eastAsia="en-US"/>
        </w:rPr>
        <w:t>5 r. poz. 499</w:t>
      </w:r>
      <w:r w:rsidR="00A91097">
        <w:rPr>
          <w:rFonts w:ascii="Arial" w:hAnsi="Arial" w:cs="Arial"/>
          <w:sz w:val="18"/>
          <w:szCs w:val="18"/>
          <w:lang w:eastAsia="en-US"/>
        </w:rPr>
        <w:t xml:space="preserve">) 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oraz 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>rozporządzeniem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Ministra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Zdrowia z dnia 6 lutego 2012 r. </w:t>
      </w:r>
      <w:r w:rsidRPr="008D77E8">
        <w:rPr>
          <w:rFonts w:ascii="Arial" w:hAnsi="Arial" w:cs="Arial"/>
          <w:sz w:val="18"/>
          <w:szCs w:val="18"/>
          <w:lang w:eastAsia="en-US"/>
        </w:rPr>
        <w:t>w sprawie sposobu przep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 xml:space="preserve">rowadzania konkursu na niektóre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stanowiska kierownicze </w:t>
      </w:r>
      <w:r w:rsidRPr="008D77E8">
        <w:rPr>
          <w:rFonts w:ascii="Arial" w:hAnsi="Arial" w:cs="Arial"/>
          <w:sz w:val="18"/>
          <w:szCs w:val="18"/>
          <w:lang w:eastAsia="en-US"/>
        </w:rPr>
        <w:t>w podmiocie leczniczym niebędącym przedsiębiorcą (Dz. U. z 2021 r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>., poz. 430).</w:t>
      </w:r>
    </w:p>
    <w:p w14:paraId="1B5FF0C3" w14:textId="77777777" w:rsidR="00B61EB0" w:rsidRPr="008D77E8" w:rsidRDefault="00B61EB0" w:rsidP="00684358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W przypadku podania z własnej inicjatywy </w:t>
      </w:r>
      <w:r w:rsidR="00CA44F4" w:rsidRPr="008D77E8">
        <w:rPr>
          <w:rFonts w:ascii="Arial" w:hAnsi="Arial" w:cs="Arial"/>
          <w:sz w:val="18"/>
          <w:szCs w:val="18"/>
          <w:lang w:eastAsia="en-US"/>
        </w:rPr>
        <w:t>dodatkowych danych osobowych, innych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od zakresu wymaganego przez przepisy prawa, podstawą przetwarzania jest udzielona przez Panią/Pana zgoda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na ich przetwarzanie (art. 6 ust. 1 lit. a RODO).</w:t>
      </w:r>
    </w:p>
    <w:p w14:paraId="4AA42921" w14:textId="77777777" w:rsidR="00C4322B" w:rsidRPr="008D77E8" w:rsidRDefault="00C4322B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będą ujawniane osobom upoważnionym przez administratora danych osobowych, dostawcom systemów informatycznych i usług IT, operatorowi pocztowemu lub kurierowi </w:t>
      </w:r>
      <w:r w:rsidR="00ED64FB"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Pr="008D77E8">
        <w:rPr>
          <w:rFonts w:ascii="Arial" w:hAnsi="Arial" w:cs="Arial"/>
          <w:sz w:val="18"/>
          <w:szCs w:val="18"/>
          <w:lang w:eastAsia="en-US"/>
        </w:rPr>
        <w:t>w przypadku prowadzenia korespondencji. Ponadto</w:t>
      </w:r>
      <w:r w:rsidR="0061383A">
        <w:rPr>
          <w:rFonts w:ascii="Arial" w:hAnsi="Arial" w:cs="Arial"/>
          <w:sz w:val="18"/>
          <w:szCs w:val="18"/>
          <w:lang w:eastAsia="en-US"/>
        </w:rPr>
        <w:t>,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w zakresie stanowiącym informację publiczną dane będą ujawniane każdemu zainteresowanemu taką informacją lub publikowane w BIP Urzędu.</w:t>
      </w:r>
    </w:p>
    <w:p w14:paraId="16CAAAFC" w14:textId="77777777" w:rsidR="007273F3" w:rsidRPr="008D77E8" w:rsidRDefault="007273F3" w:rsidP="00197247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będą przechowywane przez okres </w:t>
      </w:r>
      <w:r w:rsidR="00197247" w:rsidRPr="008D77E8">
        <w:rPr>
          <w:rFonts w:ascii="Arial" w:hAnsi="Arial" w:cs="Arial"/>
          <w:sz w:val="18"/>
          <w:szCs w:val="18"/>
          <w:lang w:eastAsia="en-US"/>
        </w:rPr>
        <w:t xml:space="preserve">trwania postępowania konkursowego,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="00197247" w:rsidRPr="008D77E8">
        <w:rPr>
          <w:rFonts w:ascii="Arial" w:hAnsi="Arial" w:cs="Arial"/>
          <w:sz w:val="18"/>
          <w:szCs w:val="18"/>
          <w:lang w:eastAsia="en-US"/>
        </w:rPr>
        <w:t xml:space="preserve">a po upływie 14 dni od dnia ostatniego posiedzenia komisji konkursowej dokumenty dostarczone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="00197247" w:rsidRPr="008D77E8">
        <w:rPr>
          <w:rFonts w:ascii="Arial" w:hAnsi="Arial" w:cs="Arial"/>
          <w:sz w:val="18"/>
          <w:szCs w:val="18"/>
          <w:lang w:eastAsia="en-US"/>
        </w:rPr>
        <w:t>przez kandydatów, którzy nie zostaną wybrani w postępowaniu konkursowym</w:t>
      </w:r>
      <w:r w:rsidR="00906495">
        <w:rPr>
          <w:rFonts w:ascii="Arial" w:hAnsi="Arial" w:cs="Arial"/>
          <w:sz w:val="18"/>
          <w:szCs w:val="18"/>
          <w:lang w:eastAsia="en-US"/>
        </w:rPr>
        <w:t>,</w:t>
      </w:r>
      <w:r w:rsidR="00197247" w:rsidRPr="008D77E8">
        <w:rPr>
          <w:rFonts w:ascii="Arial" w:hAnsi="Arial" w:cs="Arial"/>
          <w:sz w:val="18"/>
          <w:szCs w:val="18"/>
          <w:lang w:eastAsia="en-US"/>
        </w:rPr>
        <w:t xml:space="preserve"> będą odesłane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="00197247" w:rsidRPr="008D77E8">
        <w:rPr>
          <w:rFonts w:ascii="Arial" w:hAnsi="Arial" w:cs="Arial"/>
          <w:sz w:val="18"/>
          <w:szCs w:val="18"/>
          <w:lang w:eastAsia="en-US"/>
        </w:rPr>
        <w:t xml:space="preserve">na wskazane przez nich adresy. Dane osobowe osoby wybranej w postępowaniu konkursowym będą przetwarzane przez okres trwania zatrudnienia na stanowisku objętym postępowaniem konkursowym,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="00197247" w:rsidRPr="008D77E8">
        <w:rPr>
          <w:rFonts w:ascii="Arial" w:hAnsi="Arial" w:cs="Arial"/>
          <w:sz w:val="18"/>
          <w:szCs w:val="18"/>
          <w:lang w:eastAsia="en-US"/>
        </w:rPr>
        <w:t>a po tym okresie będą przechowywane przez okres wynikający z przepisów prawa dot. archiwizacji.</w:t>
      </w:r>
    </w:p>
    <w:p w14:paraId="780E50C6" w14:textId="77777777" w:rsidR="00C4322B" w:rsidRPr="008D77E8" w:rsidRDefault="00C4322B" w:rsidP="00684358">
      <w:pPr>
        <w:numPr>
          <w:ilvl w:val="0"/>
          <w:numId w:val="7"/>
        </w:numPr>
        <w:spacing w:line="268" w:lineRule="exact"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Przysługuje Pani/Panu prawo dostępu do treści swoich danych osobowych oraz  prawo żądania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ich sprostowania, usunięcia lub ograniczenia p</w:t>
      </w:r>
      <w:r w:rsidR="00906495">
        <w:rPr>
          <w:rFonts w:ascii="Arial" w:hAnsi="Arial" w:cs="Arial"/>
          <w:sz w:val="18"/>
          <w:szCs w:val="18"/>
          <w:lang w:eastAsia="en-US"/>
        </w:rPr>
        <w:t xml:space="preserve">rzetwarzania, </w:t>
      </w:r>
      <w:r w:rsidRPr="008D77E8">
        <w:rPr>
          <w:rFonts w:ascii="Arial" w:hAnsi="Arial" w:cs="Arial"/>
          <w:sz w:val="18"/>
          <w:szCs w:val="18"/>
          <w:lang w:eastAsia="en-US"/>
        </w:rPr>
        <w:t>prawo wniesienia skargi do organu nadzorczego Prezesa Urzędu Ochrony Danych Osobowych.</w:t>
      </w:r>
    </w:p>
    <w:p w14:paraId="583DA3DB" w14:textId="77777777" w:rsidR="007273F3" w:rsidRPr="008D77E8" w:rsidRDefault="007273F3" w:rsidP="00656167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Podanie przez Panią/Pana danych osobowych jest wymogiem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 xml:space="preserve">wynikającym z przepisów prawa,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                     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>a konsekwencją niepodania danych osobowych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 będzie brak możliwości udziału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>w postępowaniu konkursowym.</w:t>
      </w:r>
    </w:p>
    <w:p w14:paraId="4FC3E000" w14:textId="77777777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nie będą wykorzystywane do zautomatyzowanego podejmowania decyzji </w:t>
      </w:r>
      <w:r w:rsidR="009D7D92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ani profilowania, o którym mowa w art. 22 rozporządzenia.</w:t>
      </w:r>
    </w:p>
    <w:p w14:paraId="287538DE" w14:textId="77777777" w:rsidR="007273F3" w:rsidRPr="008D77E8" w:rsidRDefault="007273F3" w:rsidP="007273F3">
      <w:pPr>
        <w:ind w:left="720"/>
        <w:rPr>
          <w:rFonts w:ascii="Arial" w:hAnsi="Arial" w:cs="Arial"/>
          <w:sz w:val="18"/>
          <w:szCs w:val="18"/>
          <w:lang w:eastAsia="en-US"/>
        </w:rPr>
      </w:pPr>
    </w:p>
    <w:p w14:paraId="34136076" w14:textId="77777777" w:rsidR="007273F3" w:rsidRPr="008D77E8" w:rsidRDefault="007273F3" w:rsidP="007273F3">
      <w:pPr>
        <w:rPr>
          <w:rFonts w:ascii="Arial" w:hAnsi="Arial" w:cs="Arial"/>
          <w:sz w:val="18"/>
          <w:szCs w:val="18"/>
          <w:lang w:eastAsia="en-US"/>
        </w:rPr>
      </w:pPr>
    </w:p>
    <w:p w14:paraId="6668511A" w14:textId="77777777" w:rsidR="007273F3" w:rsidRPr="008D77E8" w:rsidRDefault="007273F3" w:rsidP="007273F3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Stwierdzam własnoręcznym podpisem </w:t>
      </w:r>
      <w:r w:rsidRPr="008D77E8">
        <w:rPr>
          <w:rFonts w:ascii="Arial" w:hAnsi="Arial" w:cs="Arial"/>
          <w:sz w:val="18"/>
          <w:szCs w:val="18"/>
          <w:lang w:eastAsia="en-US"/>
        </w:rPr>
        <w:br/>
        <w:t xml:space="preserve">                                                                                                 znajomość ww. treści: </w:t>
      </w:r>
    </w:p>
    <w:p w14:paraId="4AFC422A" w14:textId="77777777" w:rsidR="007273F3" w:rsidRDefault="007273F3" w:rsidP="000033F0">
      <w:pPr>
        <w:rPr>
          <w:rFonts w:ascii="Arial" w:hAnsi="Arial" w:cs="Arial"/>
          <w:sz w:val="18"/>
          <w:szCs w:val="18"/>
          <w:lang w:eastAsia="en-US"/>
        </w:rPr>
      </w:pPr>
    </w:p>
    <w:p w14:paraId="4A83186E" w14:textId="77777777" w:rsidR="00535090" w:rsidRPr="0053194C" w:rsidRDefault="00535090" w:rsidP="000033F0">
      <w:pPr>
        <w:rPr>
          <w:rFonts w:ascii="Arial" w:hAnsi="Arial" w:cs="Arial"/>
          <w:sz w:val="18"/>
          <w:szCs w:val="18"/>
          <w:lang w:eastAsia="en-US"/>
        </w:rPr>
      </w:pPr>
    </w:p>
    <w:p w14:paraId="224CFF44" w14:textId="77777777" w:rsidR="007273F3" w:rsidRPr="0053194C" w:rsidRDefault="007273F3" w:rsidP="007273F3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53194C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 ………………………………..</w:t>
      </w:r>
    </w:p>
    <w:p w14:paraId="7EE99C3B" w14:textId="77777777" w:rsidR="00AF11BC" w:rsidRPr="00ED327C" w:rsidRDefault="007273F3" w:rsidP="00ED327C">
      <w:pPr>
        <w:ind w:left="357"/>
        <w:rPr>
          <w:rFonts w:ascii="Arial" w:hAnsi="Arial" w:cs="Arial"/>
          <w:sz w:val="16"/>
          <w:szCs w:val="16"/>
          <w:lang w:eastAsia="en-US"/>
        </w:rPr>
      </w:pPr>
      <w:r w:rsidRPr="008D77E8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          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(podpis</w:t>
      </w:r>
    </w:p>
    <w:sectPr w:rsidR="00AF11BC" w:rsidRPr="00ED327C" w:rsidSect="008D77E8">
      <w:pgSz w:w="11906" w:h="16838" w:code="9"/>
      <w:pgMar w:top="709" w:right="1418" w:bottom="993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8113" w14:textId="77777777" w:rsidR="00B24944" w:rsidRDefault="00B24944" w:rsidP="00857FDF">
      <w:r>
        <w:separator/>
      </w:r>
    </w:p>
  </w:endnote>
  <w:endnote w:type="continuationSeparator" w:id="0">
    <w:p w14:paraId="10D2FE88" w14:textId="77777777" w:rsidR="00B24944" w:rsidRDefault="00B24944" w:rsidP="008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D5FE" w14:textId="77777777" w:rsidR="00B24944" w:rsidRDefault="00B24944" w:rsidP="00857FDF">
      <w:r>
        <w:separator/>
      </w:r>
    </w:p>
  </w:footnote>
  <w:footnote w:type="continuationSeparator" w:id="0">
    <w:p w14:paraId="07D54301" w14:textId="77777777" w:rsidR="00B24944" w:rsidRDefault="00B24944" w:rsidP="0085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1" w15:restartNumberingAfterBreak="0">
    <w:nsid w:val="12B25FF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A76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30B5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2139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9399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6" w15:restartNumberingAfterBreak="0">
    <w:nsid w:val="5BBD33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7736342">
    <w:abstractNumId w:val="3"/>
  </w:num>
  <w:num w:numId="2" w16cid:durableId="798839783">
    <w:abstractNumId w:val="2"/>
  </w:num>
  <w:num w:numId="3" w16cid:durableId="326597254">
    <w:abstractNumId w:val="0"/>
  </w:num>
  <w:num w:numId="4" w16cid:durableId="1223371165">
    <w:abstractNumId w:val="1"/>
  </w:num>
  <w:num w:numId="5" w16cid:durableId="328679839">
    <w:abstractNumId w:val="5"/>
  </w:num>
  <w:num w:numId="6" w16cid:durableId="1128010022">
    <w:abstractNumId w:val="6"/>
  </w:num>
  <w:num w:numId="7" w16cid:durableId="26249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8"/>
    <w:rsid w:val="000033F0"/>
    <w:rsid w:val="00005104"/>
    <w:rsid w:val="000071B5"/>
    <w:rsid w:val="00014490"/>
    <w:rsid w:val="00023457"/>
    <w:rsid w:val="00026FC3"/>
    <w:rsid w:val="00036DB9"/>
    <w:rsid w:val="00042836"/>
    <w:rsid w:val="0004286B"/>
    <w:rsid w:val="0005229A"/>
    <w:rsid w:val="00071D4F"/>
    <w:rsid w:val="00075861"/>
    <w:rsid w:val="00081DF3"/>
    <w:rsid w:val="00085466"/>
    <w:rsid w:val="000A3DAB"/>
    <w:rsid w:val="000A6693"/>
    <w:rsid w:val="000D4E76"/>
    <w:rsid w:val="00100FAB"/>
    <w:rsid w:val="001020D6"/>
    <w:rsid w:val="00106088"/>
    <w:rsid w:val="00114F4A"/>
    <w:rsid w:val="0013101D"/>
    <w:rsid w:val="00152C2F"/>
    <w:rsid w:val="00152D71"/>
    <w:rsid w:val="00175E30"/>
    <w:rsid w:val="00176522"/>
    <w:rsid w:val="0019180E"/>
    <w:rsid w:val="001962D7"/>
    <w:rsid w:val="00197247"/>
    <w:rsid w:val="001A57D7"/>
    <w:rsid w:val="001B4FA2"/>
    <w:rsid w:val="001C5125"/>
    <w:rsid w:val="001F305F"/>
    <w:rsid w:val="002218A6"/>
    <w:rsid w:val="00233D88"/>
    <w:rsid w:val="00235AFA"/>
    <w:rsid w:val="0024077B"/>
    <w:rsid w:val="00243EF5"/>
    <w:rsid w:val="0024736F"/>
    <w:rsid w:val="00247F9A"/>
    <w:rsid w:val="00257E10"/>
    <w:rsid w:val="00265CA2"/>
    <w:rsid w:val="002745D7"/>
    <w:rsid w:val="00275857"/>
    <w:rsid w:val="002820C3"/>
    <w:rsid w:val="00285F6C"/>
    <w:rsid w:val="00290D25"/>
    <w:rsid w:val="00292B20"/>
    <w:rsid w:val="00293BF1"/>
    <w:rsid w:val="00295D16"/>
    <w:rsid w:val="002A0118"/>
    <w:rsid w:val="002C0DE4"/>
    <w:rsid w:val="002D76BE"/>
    <w:rsid w:val="002E11DB"/>
    <w:rsid w:val="002E236D"/>
    <w:rsid w:val="002E4336"/>
    <w:rsid w:val="00310B10"/>
    <w:rsid w:val="003227B0"/>
    <w:rsid w:val="00324058"/>
    <w:rsid w:val="00325BAC"/>
    <w:rsid w:val="00326341"/>
    <w:rsid w:val="00327124"/>
    <w:rsid w:val="0033043E"/>
    <w:rsid w:val="00347B65"/>
    <w:rsid w:val="00355941"/>
    <w:rsid w:val="00366377"/>
    <w:rsid w:val="00371B22"/>
    <w:rsid w:val="0037775F"/>
    <w:rsid w:val="00395FEA"/>
    <w:rsid w:val="00396F0A"/>
    <w:rsid w:val="003A2091"/>
    <w:rsid w:val="003C2338"/>
    <w:rsid w:val="003C5069"/>
    <w:rsid w:val="003D1B3E"/>
    <w:rsid w:val="0040194B"/>
    <w:rsid w:val="00425F1B"/>
    <w:rsid w:val="004305F5"/>
    <w:rsid w:val="00432B10"/>
    <w:rsid w:val="00435D63"/>
    <w:rsid w:val="0044125A"/>
    <w:rsid w:val="004433C7"/>
    <w:rsid w:val="00443DD0"/>
    <w:rsid w:val="004530D5"/>
    <w:rsid w:val="00454D5D"/>
    <w:rsid w:val="00474C55"/>
    <w:rsid w:val="004768FD"/>
    <w:rsid w:val="00480DF4"/>
    <w:rsid w:val="004951FC"/>
    <w:rsid w:val="004B0913"/>
    <w:rsid w:val="004C7D2E"/>
    <w:rsid w:val="004C7D67"/>
    <w:rsid w:val="004D6C59"/>
    <w:rsid w:val="004E7CD0"/>
    <w:rsid w:val="005020E8"/>
    <w:rsid w:val="0050224D"/>
    <w:rsid w:val="00507613"/>
    <w:rsid w:val="00523CA7"/>
    <w:rsid w:val="0053194C"/>
    <w:rsid w:val="00535090"/>
    <w:rsid w:val="0054656A"/>
    <w:rsid w:val="00550FCF"/>
    <w:rsid w:val="005518D7"/>
    <w:rsid w:val="0056442A"/>
    <w:rsid w:val="00570513"/>
    <w:rsid w:val="00575E6F"/>
    <w:rsid w:val="00587687"/>
    <w:rsid w:val="005B40C0"/>
    <w:rsid w:val="005D4DE6"/>
    <w:rsid w:val="00604B8D"/>
    <w:rsid w:val="006059CC"/>
    <w:rsid w:val="00605CFB"/>
    <w:rsid w:val="0061274B"/>
    <w:rsid w:val="0061383A"/>
    <w:rsid w:val="00622D4E"/>
    <w:rsid w:val="0063200B"/>
    <w:rsid w:val="006327AF"/>
    <w:rsid w:val="006455D8"/>
    <w:rsid w:val="0065111D"/>
    <w:rsid w:val="00652FEC"/>
    <w:rsid w:val="00656167"/>
    <w:rsid w:val="006738C9"/>
    <w:rsid w:val="00680C1A"/>
    <w:rsid w:val="00684358"/>
    <w:rsid w:val="00692A99"/>
    <w:rsid w:val="00694903"/>
    <w:rsid w:val="006968E0"/>
    <w:rsid w:val="006A347B"/>
    <w:rsid w:val="006B0F26"/>
    <w:rsid w:val="006C740F"/>
    <w:rsid w:val="006D06F7"/>
    <w:rsid w:val="006D5BE7"/>
    <w:rsid w:val="006D5DF4"/>
    <w:rsid w:val="0070104B"/>
    <w:rsid w:val="00714EDD"/>
    <w:rsid w:val="007161CB"/>
    <w:rsid w:val="00716493"/>
    <w:rsid w:val="00717383"/>
    <w:rsid w:val="00723E40"/>
    <w:rsid w:val="007273F3"/>
    <w:rsid w:val="00730627"/>
    <w:rsid w:val="0073088A"/>
    <w:rsid w:val="00733713"/>
    <w:rsid w:val="00741C8E"/>
    <w:rsid w:val="0074697F"/>
    <w:rsid w:val="00767F5A"/>
    <w:rsid w:val="00775927"/>
    <w:rsid w:val="00783033"/>
    <w:rsid w:val="007866BA"/>
    <w:rsid w:val="00790F6B"/>
    <w:rsid w:val="00793A94"/>
    <w:rsid w:val="007A201E"/>
    <w:rsid w:val="007B234B"/>
    <w:rsid w:val="007C010C"/>
    <w:rsid w:val="007D2D7F"/>
    <w:rsid w:val="007E6EBD"/>
    <w:rsid w:val="007F3C13"/>
    <w:rsid w:val="008063C3"/>
    <w:rsid w:val="00806B02"/>
    <w:rsid w:val="008070DD"/>
    <w:rsid w:val="0081628F"/>
    <w:rsid w:val="00823978"/>
    <w:rsid w:val="00825131"/>
    <w:rsid w:val="0083056E"/>
    <w:rsid w:val="00833222"/>
    <w:rsid w:val="008458A8"/>
    <w:rsid w:val="00857FDF"/>
    <w:rsid w:val="0086109D"/>
    <w:rsid w:val="00870E3F"/>
    <w:rsid w:val="00891199"/>
    <w:rsid w:val="00897E40"/>
    <w:rsid w:val="008A41EC"/>
    <w:rsid w:val="008A64AC"/>
    <w:rsid w:val="008B05BB"/>
    <w:rsid w:val="008D0764"/>
    <w:rsid w:val="008D77E8"/>
    <w:rsid w:val="008E2085"/>
    <w:rsid w:val="00906495"/>
    <w:rsid w:val="00921490"/>
    <w:rsid w:val="00921728"/>
    <w:rsid w:val="00937886"/>
    <w:rsid w:val="00941CB5"/>
    <w:rsid w:val="009425A0"/>
    <w:rsid w:val="009637C4"/>
    <w:rsid w:val="00967854"/>
    <w:rsid w:val="009956A0"/>
    <w:rsid w:val="00997688"/>
    <w:rsid w:val="009A5879"/>
    <w:rsid w:val="009B09F4"/>
    <w:rsid w:val="009B1FB3"/>
    <w:rsid w:val="009B7806"/>
    <w:rsid w:val="009D2453"/>
    <w:rsid w:val="009D6081"/>
    <w:rsid w:val="009D7D92"/>
    <w:rsid w:val="009E5F07"/>
    <w:rsid w:val="009F0594"/>
    <w:rsid w:val="009F65B5"/>
    <w:rsid w:val="00A05BD7"/>
    <w:rsid w:val="00A1069E"/>
    <w:rsid w:val="00A327F1"/>
    <w:rsid w:val="00A42829"/>
    <w:rsid w:val="00A43B80"/>
    <w:rsid w:val="00A451C1"/>
    <w:rsid w:val="00A46C19"/>
    <w:rsid w:val="00A53539"/>
    <w:rsid w:val="00A5624E"/>
    <w:rsid w:val="00A5752B"/>
    <w:rsid w:val="00A80826"/>
    <w:rsid w:val="00A91097"/>
    <w:rsid w:val="00A96C20"/>
    <w:rsid w:val="00AA4605"/>
    <w:rsid w:val="00AB105C"/>
    <w:rsid w:val="00AB12CD"/>
    <w:rsid w:val="00AB363A"/>
    <w:rsid w:val="00AC336E"/>
    <w:rsid w:val="00AD170B"/>
    <w:rsid w:val="00AD3ED0"/>
    <w:rsid w:val="00AF11BC"/>
    <w:rsid w:val="00AF534B"/>
    <w:rsid w:val="00B24944"/>
    <w:rsid w:val="00B26798"/>
    <w:rsid w:val="00B4591F"/>
    <w:rsid w:val="00B47557"/>
    <w:rsid w:val="00B5014A"/>
    <w:rsid w:val="00B53630"/>
    <w:rsid w:val="00B61EB0"/>
    <w:rsid w:val="00B62755"/>
    <w:rsid w:val="00B67FCE"/>
    <w:rsid w:val="00B821D7"/>
    <w:rsid w:val="00B82299"/>
    <w:rsid w:val="00B82BDD"/>
    <w:rsid w:val="00B9411B"/>
    <w:rsid w:val="00BA196D"/>
    <w:rsid w:val="00BB4188"/>
    <w:rsid w:val="00BC2C75"/>
    <w:rsid w:val="00BD1639"/>
    <w:rsid w:val="00BE06AD"/>
    <w:rsid w:val="00C03FCC"/>
    <w:rsid w:val="00C062CF"/>
    <w:rsid w:val="00C07E86"/>
    <w:rsid w:val="00C1389C"/>
    <w:rsid w:val="00C21EAA"/>
    <w:rsid w:val="00C31F4A"/>
    <w:rsid w:val="00C42B98"/>
    <w:rsid w:val="00C4322B"/>
    <w:rsid w:val="00C564B3"/>
    <w:rsid w:val="00C630F7"/>
    <w:rsid w:val="00C632A1"/>
    <w:rsid w:val="00C644F9"/>
    <w:rsid w:val="00C66479"/>
    <w:rsid w:val="00C6670D"/>
    <w:rsid w:val="00C71B37"/>
    <w:rsid w:val="00C76EB6"/>
    <w:rsid w:val="00C80EF9"/>
    <w:rsid w:val="00C85478"/>
    <w:rsid w:val="00C9194B"/>
    <w:rsid w:val="00C94126"/>
    <w:rsid w:val="00C95DB3"/>
    <w:rsid w:val="00C97302"/>
    <w:rsid w:val="00CA1535"/>
    <w:rsid w:val="00CA3F59"/>
    <w:rsid w:val="00CA44F4"/>
    <w:rsid w:val="00CB0A98"/>
    <w:rsid w:val="00CB227C"/>
    <w:rsid w:val="00CC1DA1"/>
    <w:rsid w:val="00CC4190"/>
    <w:rsid w:val="00CD035D"/>
    <w:rsid w:val="00CD6935"/>
    <w:rsid w:val="00D03935"/>
    <w:rsid w:val="00D05498"/>
    <w:rsid w:val="00D4515C"/>
    <w:rsid w:val="00D55214"/>
    <w:rsid w:val="00D61CCE"/>
    <w:rsid w:val="00D75BBE"/>
    <w:rsid w:val="00D849BA"/>
    <w:rsid w:val="00DA63B2"/>
    <w:rsid w:val="00DB6F94"/>
    <w:rsid w:val="00DC13D8"/>
    <w:rsid w:val="00DE6783"/>
    <w:rsid w:val="00DF1388"/>
    <w:rsid w:val="00E059CB"/>
    <w:rsid w:val="00E07CB6"/>
    <w:rsid w:val="00E16611"/>
    <w:rsid w:val="00E21E80"/>
    <w:rsid w:val="00E31053"/>
    <w:rsid w:val="00E33E0E"/>
    <w:rsid w:val="00E4013F"/>
    <w:rsid w:val="00E43D68"/>
    <w:rsid w:val="00E51965"/>
    <w:rsid w:val="00E766FB"/>
    <w:rsid w:val="00E8163B"/>
    <w:rsid w:val="00E922C0"/>
    <w:rsid w:val="00E9511F"/>
    <w:rsid w:val="00EA0233"/>
    <w:rsid w:val="00EA7793"/>
    <w:rsid w:val="00EB5289"/>
    <w:rsid w:val="00EC7906"/>
    <w:rsid w:val="00ED327C"/>
    <w:rsid w:val="00ED64FB"/>
    <w:rsid w:val="00EE370B"/>
    <w:rsid w:val="00EE4C12"/>
    <w:rsid w:val="00F0154D"/>
    <w:rsid w:val="00F042CD"/>
    <w:rsid w:val="00F167A1"/>
    <w:rsid w:val="00F24737"/>
    <w:rsid w:val="00F2765E"/>
    <w:rsid w:val="00F35F63"/>
    <w:rsid w:val="00F54BEA"/>
    <w:rsid w:val="00F54C9D"/>
    <w:rsid w:val="00F54FA4"/>
    <w:rsid w:val="00F6315B"/>
    <w:rsid w:val="00F64B58"/>
    <w:rsid w:val="00F76EF1"/>
    <w:rsid w:val="00F77FD8"/>
    <w:rsid w:val="00F86E89"/>
    <w:rsid w:val="00F9386A"/>
    <w:rsid w:val="00FA100A"/>
    <w:rsid w:val="00FA70F8"/>
    <w:rsid w:val="00FB48E3"/>
    <w:rsid w:val="00FB5AE6"/>
    <w:rsid w:val="00FD5CE6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ED4EC"/>
  <w14:defaultImageDpi w14:val="0"/>
  <w15:docId w15:val="{234F2325-F58A-4F7C-AE8F-5E59011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05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1D4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324058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921728"/>
    <w:pPr>
      <w:widowControl w:val="0"/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6059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2E2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236D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rsid w:val="00857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7FD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57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7FDF"/>
    <w:rPr>
      <w:rFonts w:cs="Times New Roman"/>
      <w:sz w:val="24"/>
    </w:rPr>
  </w:style>
  <w:style w:type="paragraph" w:customStyle="1" w:styleId="Default">
    <w:name w:val="Default"/>
    <w:rsid w:val="00085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9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3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43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misje\og&#322;oszenie%20Szpital%20Neuropsychiatryczny%20Lublinie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9E97-44C0-4A20-9B4E-32C1A157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Szpital Neuropsychiatryczny Lubliniec.dot</Template>
  <TotalTime>122</TotalTime>
  <Pages>5</Pages>
  <Words>1845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DYREKTORA SZPITALA MIEJSKIEGO SPECJALISTYCZNEGO IM</dc:title>
  <dc:subject/>
  <dc:creator>Karnówka Aleksandra</dc:creator>
  <cp:keywords/>
  <dc:description/>
  <cp:lastModifiedBy>Szpital Kolejowy</cp:lastModifiedBy>
  <cp:revision>2</cp:revision>
  <cp:lastPrinted>2020-10-12T06:39:00Z</cp:lastPrinted>
  <dcterms:created xsi:type="dcterms:W3CDTF">2025-06-03T08:52:00Z</dcterms:created>
  <dcterms:modified xsi:type="dcterms:W3CDTF">2025-06-03T08:52:00Z</dcterms:modified>
</cp:coreProperties>
</file>